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FD6B" w14:textId="3B6D1599" w:rsidR="00C810F7" w:rsidRPr="00E74C2F" w:rsidRDefault="00627DC9" w:rsidP="00C810F7">
      <w:pPr>
        <w:jc w:val="center"/>
        <w:rPr>
          <w:rFonts w:ascii="Bebas Neue Bold" w:hAnsi="Bebas Neue Bold"/>
          <w:b/>
          <w:sz w:val="36"/>
          <w:szCs w:val="32"/>
        </w:rPr>
      </w:pPr>
      <w:r>
        <w:rPr>
          <w:b/>
          <w:sz w:val="36"/>
          <w:szCs w:val="32"/>
        </w:rPr>
        <w:softHyphen/>
      </w:r>
      <w:r>
        <w:rPr>
          <w:b/>
          <w:sz w:val="36"/>
          <w:szCs w:val="32"/>
        </w:rPr>
        <w:softHyphen/>
      </w:r>
      <w:r w:rsidR="00A95503" w:rsidRPr="00A95503">
        <w:rPr>
          <w:rFonts w:ascii="Bebas Neue Bold" w:hAnsi="Bebas Neue Bold"/>
          <w:b/>
          <w:sz w:val="36"/>
          <w:szCs w:val="36"/>
        </w:rPr>
        <w:t xml:space="preserve"> </w:t>
      </w:r>
      <w:sdt>
        <w:sdtPr>
          <w:rPr>
            <w:rFonts w:ascii="Bebas Neue Bold" w:hAnsi="Bebas Neue Bold"/>
            <w:b/>
            <w:sz w:val="36"/>
            <w:szCs w:val="36"/>
          </w:rPr>
          <w:alias w:val="Customer Name"/>
          <w:tag w:val="Customer Name"/>
          <w:id w:val="-286360643"/>
          <w:placeholder>
            <w:docPart w:val="7A7E9966B80D4BEDB0BE507BCA6E3A8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B14AF">
            <w:rPr>
              <w:rFonts w:ascii="Bebas Neue Bold" w:hAnsi="Bebas Neue Bold"/>
              <w:b/>
              <w:sz w:val="36"/>
              <w:szCs w:val="36"/>
            </w:rPr>
            <w:t>Jose Rivera</w:t>
          </w:r>
          <w:r w:rsidR="00E755B4">
            <w:rPr>
              <w:rFonts w:ascii="Bebas Neue Bold" w:hAnsi="Bebas Neue Bold"/>
              <w:b/>
              <w:sz w:val="36"/>
              <w:szCs w:val="36"/>
            </w:rPr>
            <w:t xml:space="preserve">, </w:t>
          </w:r>
          <w:r w:rsidR="00CB14AF">
            <w:rPr>
              <w:rFonts w:ascii="Bebas Neue Bold" w:hAnsi="Bebas Neue Bold"/>
              <w:b/>
              <w:sz w:val="36"/>
              <w:szCs w:val="36"/>
            </w:rPr>
            <w:t>51783</w:t>
          </w:r>
        </w:sdtContent>
      </w:sdt>
    </w:p>
    <w:p w14:paraId="459E25F5" w14:textId="5A8E0019" w:rsidR="00C810F7" w:rsidRPr="00E74C2F" w:rsidRDefault="00ED78A3" w:rsidP="00C810F7">
      <w:pPr>
        <w:jc w:val="center"/>
        <w:rPr>
          <w:rFonts w:ascii="Bebas Neue Bold" w:hAnsi="Bebas Neue Bold"/>
          <w:b/>
          <w:sz w:val="36"/>
          <w:szCs w:val="32"/>
        </w:rPr>
      </w:pPr>
      <w:r>
        <w:rPr>
          <w:rFonts w:ascii="Bebas Neue Bold" w:hAnsi="Bebas Neue Bold"/>
          <w:b/>
          <w:sz w:val="36"/>
          <w:szCs w:val="32"/>
        </w:rPr>
        <w:t>Light</w:t>
      </w:r>
      <w:r w:rsidR="00AB190C">
        <w:rPr>
          <w:rFonts w:ascii="Bebas Neue Bold" w:hAnsi="Bebas Neue Bold"/>
          <w:b/>
          <w:sz w:val="36"/>
          <w:szCs w:val="32"/>
        </w:rPr>
        <w:t>E</w:t>
      </w:r>
      <w:r>
        <w:rPr>
          <w:rFonts w:ascii="Bebas Neue Bold" w:hAnsi="Bebas Neue Bold"/>
          <w:b/>
          <w:sz w:val="36"/>
          <w:szCs w:val="32"/>
        </w:rPr>
        <w:t xml:space="preserve">dge </w:t>
      </w:r>
      <w:r w:rsidR="002A39C3">
        <w:rPr>
          <w:rFonts w:ascii="Bebas Neue Bold" w:hAnsi="Bebas Neue Bold"/>
          <w:b/>
          <w:sz w:val="36"/>
          <w:szCs w:val="32"/>
        </w:rPr>
        <w:t>B</w:t>
      </w:r>
      <w:r>
        <w:rPr>
          <w:rFonts w:ascii="Bebas Neue Bold" w:hAnsi="Bebas Neue Bold"/>
          <w:b/>
          <w:sz w:val="36"/>
          <w:szCs w:val="32"/>
        </w:rPr>
        <w:t xml:space="preserve">lended </w:t>
      </w:r>
      <w:r w:rsidR="002A39C3">
        <w:rPr>
          <w:rFonts w:ascii="Bebas Neue Bold" w:hAnsi="Bebas Neue Bold"/>
          <w:b/>
          <w:sz w:val="36"/>
          <w:szCs w:val="32"/>
        </w:rPr>
        <w:t>I</w:t>
      </w:r>
      <w:r>
        <w:rPr>
          <w:rFonts w:ascii="Bebas Neue Bold" w:hAnsi="Bebas Neue Bold"/>
          <w:b/>
          <w:sz w:val="36"/>
          <w:szCs w:val="32"/>
        </w:rPr>
        <w:t xml:space="preserve">nternet </w:t>
      </w:r>
      <w:r w:rsidR="00A95503">
        <w:rPr>
          <w:rFonts w:ascii="Bebas Neue Bold" w:hAnsi="Bebas Neue Bold"/>
          <w:b/>
          <w:sz w:val="36"/>
          <w:szCs w:val="32"/>
        </w:rPr>
        <w:t xml:space="preserve">Customer </w:t>
      </w:r>
      <w:r w:rsidR="002A39C3">
        <w:rPr>
          <w:rFonts w:ascii="Bebas Neue Bold" w:hAnsi="Bebas Neue Bold"/>
          <w:b/>
          <w:sz w:val="36"/>
          <w:szCs w:val="32"/>
        </w:rPr>
        <w:t>I</w:t>
      </w:r>
      <w:r>
        <w:rPr>
          <w:rFonts w:ascii="Bebas Neue Bold" w:hAnsi="Bebas Neue Bold"/>
          <w:b/>
          <w:sz w:val="36"/>
          <w:szCs w:val="32"/>
        </w:rPr>
        <w:t xml:space="preserve">nfo </w:t>
      </w:r>
      <w:r w:rsidR="002A39C3">
        <w:rPr>
          <w:rFonts w:ascii="Bebas Neue Bold" w:hAnsi="Bebas Neue Bold"/>
          <w:b/>
          <w:sz w:val="36"/>
          <w:szCs w:val="32"/>
        </w:rPr>
        <w:t>S</w:t>
      </w:r>
      <w:r>
        <w:rPr>
          <w:rFonts w:ascii="Bebas Neue Bold" w:hAnsi="Bebas Neue Bold"/>
          <w:b/>
          <w:sz w:val="36"/>
          <w:szCs w:val="32"/>
        </w:rPr>
        <w:t>heet</w:t>
      </w:r>
    </w:p>
    <w:p w14:paraId="7E970D95" w14:textId="77777777" w:rsidR="00C810F7" w:rsidRDefault="00C810F7" w:rsidP="00C810F7">
      <w:pPr>
        <w:jc w:val="center"/>
        <w:rPr>
          <w:b/>
          <w:sz w:val="36"/>
          <w:szCs w:val="32"/>
        </w:rPr>
      </w:pPr>
    </w:p>
    <w:p w14:paraId="2CE22BF2" w14:textId="77777777" w:rsidR="00C810F7" w:rsidRDefault="00C810F7" w:rsidP="00C810F7">
      <w:pPr>
        <w:rPr>
          <w:b/>
          <w:sz w:val="28"/>
          <w:szCs w:val="28"/>
        </w:rPr>
      </w:pPr>
    </w:p>
    <w:p w14:paraId="79FBF0F5" w14:textId="0D14D984" w:rsidR="00411985" w:rsidRDefault="00411985" w:rsidP="00C810F7">
      <w:pPr>
        <w:jc w:val="center"/>
        <w:rPr>
          <w:rFonts w:ascii="Calibri" w:eastAsia="Calibri" w:hAnsi="Calibri"/>
          <w:b/>
        </w:rPr>
      </w:pPr>
      <w:bookmarkStart w:id="0" w:name="_Hlk481150480"/>
    </w:p>
    <w:p w14:paraId="02BFCC4F" w14:textId="77777777" w:rsidR="00197DED" w:rsidRPr="005A3742" w:rsidRDefault="00197DED" w:rsidP="00197DED">
      <w:pPr>
        <w:rPr>
          <w:rFonts w:ascii="Bebas Neue Bold" w:hAnsi="Bebas Neue Bold"/>
          <w:b/>
          <w:sz w:val="28"/>
          <w:szCs w:val="28"/>
        </w:rPr>
      </w:pPr>
      <w:r w:rsidRPr="005A3742">
        <w:rPr>
          <w:rFonts w:ascii="Bebas Neue Bold" w:hAnsi="Bebas Neue Bold"/>
          <w:b/>
          <w:sz w:val="28"/>
          <w:szCs w:val="28"/>
        </w:rPr>
        <w:t xml:space="preserve">1. </w:t>
      </w:r>
      <w:r>
        <w:rPr>
          <w:rFonts w:ascii="Bebas Neue Bold" w:hAnsi="Bebas Neue Bold"/>
          <w:b/>
          <w:sz w:val="28"/>
          <w:szCs w:val="28"/>
        </w:rPr>
        <w:t>Transit Network Information</w:t>
      </w:r>
      <w:r w:rsidRPr="005A3742">
        <w:rPr>
          <w:rFonts w:ascii="Bebas Neue Bold" w:hAnsi="Bebas Neue Bold"/>
          <w:b/>
          <w:sz w:val="28"/>
          <w:szCs w:val="28"/>
        </w:rPr>
        <w:t xml:space="preserve"> </w:t>
      </w:r>
    </w:p>
    <w:p w14:paraId="130DB10B" w14:textId="77777777" w:rsidR="00197DED" w:rsidRPr="003D78F6" w:rsidRDefault="00197DED" w:rsidP="00197DED">
      <w:pPr>
        <w:ind w:left="360" w:firstLine="360"/>
        <w:rPr>
          <w:rFonts w:ascii="Myriad Pro" w:hAnsi="Myriad Pro"/>
        </w:rPr>
      </w:pPr>
      <w:r w:rsidRPr="003D78F6">
        <w:rPr>
          <w:rFonts w:ascii="Myriad Pro" w:hAnsi="Myriad Pro"/>
        </w:rPr>
        <w:t xml:space="preserve">A </w:t>
      </w:r>
      <w:r>
        <w:rPr>
          <w:rFonts w:ascii="Myriad Pro" w:hAnsi="Myriad Pro"/>
        </w:rPr>
        <w:t>t</w:t>
      </w:r>
      <w:r w:rsidRPr="003D78F6">
        <w:rPr>
          <w:rFonts w:ascii="Myriad Pro" w:hAnsi="Myriad Pro"/>
        </w:rPr>
        <w:t xml:space="preserve">ransit network is delivered directly to network equipment via a Public-facing </w:t>
      </w:r>
      <w:proofErr w:type="gramStart"/>
      <w:r>
        <w:rPr>
          <w:rFonts w:ascii="Myriad Pro" w:hAnsi="Myriad Pro"/>
        </w:rPr>
        <w:t>VLAN</w:t>
      </w:r>
      <w:proofErr w:type="gramEnd"/>
    </w:p>
    <w:p w14:paraId="0F4DAB46" w14:textId="77777777" w:rsidR="00197DED" w:rsidRDefault="00197DED" w:rsidP="00197DED">
      <w:pPr>
        <w:ind w:left="360" w:firstLine="360"/>
        <w:rPr>
          <w:rFonts w:ascii="Myriad Pro" w:hAnsi="Myriad Pro"/>
        </w:rPr>
      </w:pPr>
      <w:r w:rsidRPr="003D78F6">
        <w:rPr>
          <w:rFonts w:ascii="Myriad Pro" w:hAnsi="Myriad Pro"/>
        </w:rPr>
        <w:t>The following network has been provisioned for your use</w:t>
      </w:r>
      <w:r>
        <w:rPr>
          <w:rFonts w:ascii="Myriad Pro" w:hAnsi="Myriad Pro"/>
        </w:rPr>
        <w:t xml:space="preserve"> as an untagged access </w:t>
      </w:r>
      <w:proofErr w:type="gramStart"/>
      <w:r>
        <w:rPr>
          <w:rFonts w:ascii="Myriad Pro" w:hAnsi="Myriad Pro"/>
        </w:rPr>
        <w:t>port</w:t>
      </w:r>
      <w:proofErr w:type="gramEnd"/>
    </w:p>
    <w:p w14:paraId="31B0505B" w14:textId="77777777" w:rsidR="00197DED" w:rsidRDefault="00197DED" w:rsidP="00197DED">
      <w:pPr>
        <w:ind w:left="360" w:firstLine="360"/>
        <w:rPr>
          <w:rFonts w:ascii="Myriad Pro" w:hAnsi="Myriad Pro"/>
        </w:rPr>
      </w:pPr>
    </w:p>
    <w:tbl>
      <w:tblPr>
        <w:tblStyle w:val="TableGrid"/>
        <w:tblW w:w="10247" w:type="dxa"/>
        <w:tblInd w:w="-5" w:type="dxa"/>
        <w:tblLook w:val="04A0" w:firstRow="1" w:lastRow="0" w:firstColumn="1" w:lastColumn="0" w:noHBand="0" w:noVBand="1"/>
      </w:tblPr>
      <w:tblGrid>
        <w:gridCol w:w="1224"/>
        <w:gridCol w:w="2975"/>
        <w:gridCol w:w="2873"/>
        <w:gridCol w:w="3175"/>
      </w:tblGrid>
      <w:tr w:rsidR="00197DED" w14:paraId="4259E03A" w14:textId="77777777" w:rsidTr="00836B44">
        <w:trPr>
          <w:trHeight w:val="233"/>
        </w:trPr>
        <w:tc>
          <w:tcPr>
            <w:tcW w:w="12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407882D" w14:textId="77777777" w:rsidR="00197DED" w:rsidRPr="00FA30A2" w:rsidRDefault="00197DED" w:rsidP="00836B44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 w:rsidRPr="00FA30A2">
              <w:rPr>
                <w:rFonts w:ascii="Myriad Pro" w:hAnsi="Myriad Pro"/>
                <w:b/>
                <w:color w:val="FFFFFF" w:themeColor="background1"/>
              </w:rPr>
              <w:t>VLAN ID</w:t>
            </w: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000D60" w14:textId="77777777" w:rsidR="00197DED" w:rsidRPr="00FA30A2" w:rsidRDefault="00197DED" w:rsidP="00836B44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 w:rsidRPr="00FA30A2">
              <w:rPr>
                <w:rFonts w:ascii="Myriad Pro" w:hAnsi="Myriad Pro"/>
                <w:b/>
                <w:color w:val="FFFFFF" w:themeColor="background1"/>
              </w:rPr>
              <w:t>Subnet &amp; Mask</w:t>
            </w:r>
          </w:p>
        </w:tc>
        <w:tc>
          <w:tcPr>
            <w:tcW w:w="28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D0DEC59" w14:textId="77777777" w:rsidR="00197DED" w:rsidRPr="00FA30A2" w:rsidRDefault="00197DED" w:rsidP="00836B44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 w:rsidRPr="00FA30A2">
              <w:rPr>
                <w:rFonts w:ascii="Myriad Pro" w:hAnsi="Myriad Pro"/>
                <w:b/>
                <w:color w:val="FFFFFF" w:themeColor="background1"/>
              </w:rPr>
              <w:t>Gateway</w:t>
            </w:r>
          </w:p>
        </w:tc>
        <w:tc>
          <w:tcPr>
            <w:tcW w:w="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A30EF51" w14:textId="77777777" w:rsidR="00197DED" w:rsidRPr="00FA30A2" w:rsidRDefault="00197DED" w:rsidP="00836B44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Bandwidth Cap</w:t>
            </w:r>
          </w:p>
        </w:tc>
      </w:tr>
      <w:tr w:rsidR="00197DED" w14:paraId="4EC15F07" w14:textId="77777777" w:rsidTr="00836B44">
        <w:trPr>
          <w:trHeight w:val="311"/>
        </w:trPr>
        <w:tc>
          <w:tcPr>
            <w:tcW w:w="1224" w:type="dxa"/>
            <w:tcBorders>
              <w:top w:val="single" w:sz="4" w:space="0" w:color="FFFFFF" w:themeColor="background1"/>
            </w:tcBorders>
          </w:tcPr>
          <w:p w14:paraId="0CFBD6D5" w14:textId="3A901489" w:rsidR="00197DED" w:rsidRDefault="00CB14AF" w:rsidP="00836B44">
            <w:pPr>
              <w:pStyle w:val="ListParagraph"/>
              <w:ind w:left="0"/>
            </w:pPr>
            <w:r>
              <w:t>2759</w:t>
            </w:r>
          </w:p>
        </w:tc>
        <w:tc>
          <w:tcPr>
            <w:tcW w:w="2975" w:type="dxa"/>
            <w:tcBorders>
              <w:top w:val="single" w:sz="4" w:space="0" w:color="FFFFFF" w:themeColor="background1"/>
            </w:tcBorders>
          </w:tcPr>
          <w:p w14:paraId="346D60FA" w14:textId="6236EE8F" w:rsidR="00197DED" w:rsidRPr="00DE14A7" w:rsidRDefault="00CB14AF" w:rsidP="00836B44">
            <w:pPr>
              <w:pStyle w:val="ListParagraph"/>
              <w:ind w:left="0"/>
            </w:pPr>
            <w:r>
              <w:t>216.137.73.192/29</w:t>
            </w:r>
          </w:p>
        </w:tc>
        <w:tc>
          <w:tcPr>
            <w:tcW w:w="2873" w:type="dxa"/>
            <w:tcBorders>
              <w:top w:val="single" w:sz="4" w:space="0" w:color="FFFFFF" w:themeColor="background1"/>
            </w:tcBorders>
          </w:tcPr>
          <w:p w14:paraId="632E281E" w14:textId="1B718492" w:rsidR="00197DED" w:rsidRPr="00DE14A7" w:rsidRDefault="00CB14AF" w:rsidP="00836B44">
            <w:pPr>
              <w:pStyle w:val="ListParagraph"/>
              <w:ind w:left="0"/>
            </w:pPr>
            <w:r>
              <w:t>216.137.73.198</w:t>
            </w:r>
          </w:p>
        </w:tc>
        <w:tc>
          <w:tcPr>
            <w:tcW w:w="3175" w:type="dxa"/>
            <w:tcBorders>
              <w:top w:val="single" w:sz="4" w:space="0" w:color="FFFFFF" w:themeColor="background1"/>
            </w:tcBorders>
          </w:tcPr>
          <w:p w14:paraId="7CC5E3CE" w14:textId="693B6C3E" w:rsidR="00197DED" w:rsidRDefault="00CB14AF" w:rsidP="00836B44">
            <w:pPr>
              <w:pStyle w:val="ListParagraph"/>
              <w:ind w:left="0"/>
            </w:pPr>
            <w:r>
              <w:t>25 Mbps</w:t>
            </w:r>
          </w:p>
        </w:tc>
      </w:tr>
    </w:tbl>
    <w:p w14:paraId="6B677FDC" w14:textId="77777777" w:rsidR="00197DED" w:rsidRPr="00B7320E" w:rsidRDefault="00197DED" w:rsidP="00197DED">
      <w:pPr>
        <w:rPr>
          <w:rFonts w:ascii="Myriad Pro" w:hAnsi="Myriad Pro"/>
        </w:rPr>
      </w:pPr>
    </w:p>
    <w:p w14:paraId="7CA0FF79" w14:textId="77777777" w:rsidR="00197DED" w:rsidRPr="005A3742" w:rsidRDefault="00197DED" w:rsidP="00197DED">
      <w:pPr>
        <w:jc w:val="center"/>
        <w:rPr>
          <w:rFonts w:ascii="Myriad Pro" w:eastAsia="Calibri" w:hAnsi="Myriad Pro"/>
          <w:bCs/>
          <w:i/>
          <w:iCs/>
        </w:rPr>
      </w:pPr>
    </w:p>
    <w:tbl>
      <w:tblPr>
        <w:tblStyle w:val="TableGrid"/>
        <w:tblW w:w="10255" w:type="dxa"/>
        <w:tblInd w:w="-5" w:type="dxa"/>
        <w:tblLook w:val="04A0" w:firstRow="1" w:lastRow="0" w:firstColumn="1" w:lastColumn="0" w:noHBand="0" w:noVBand="1"/>
      </w:tblPr>
      <w:tblGrid>
        <w:gridCol w:w="5125"/>
        <w:gridCol w:w="5130"/>
      </w:tblGrid>
      <w:tr w:rsidR="00197DED" w14:paraId="1973DC0F" w14:textId="77777777" w:rsidTr="00836B44">
        <w:trPr>
          <w:trHeight w:val="305"/>
        </w:trPr>
        <w:tc>
          <w:tcPr>
            <w:tcW w:w="5125" w:type="dxa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shd w:val="clear" w:color="auto" w:fill="000000" w:themeFill="text1"/>
          </w:tcPr>
          <w:p w14:paraId="4775BC2B" w14:textId="77777777" w:rsidR="00197DED" w:rsidRPr="00FA30A2" w:rsidRDefault="00197DED" w:rsidP="00836B44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Network ID and Subnet Mask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0972A" w14:textId="35D3E645" w:rsidR="00197DED" w:rsidRPr="00DE14A7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2/29</w:t>
            </w:r>
          </w:p>
        </w:tc>
      </w:tr>
      <w:tr w:rsidR="00197DED" w14:paraId="03BD1290" w14:textId="77777777" w:rsidTr="00836B44">
        <w:trPr>
          <w:trHeight w:val="80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shd w:val="clear" w:color="auto" w:fill="000000" w:themeFill="text1"/>
          </w:tcPr>
          <w:p w14:paraId="0CCDEEF7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Available for Use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552018" w14:textId="083DB2EC" w:rsidR="00197DED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3</w:t>
            </w:r>
          </w:p>
        </w:tc>
      </w:tr>
      <w:tr w:rsidR="00197DED" w14:paraId="1F3B5065" w14:textId="77777777" w:rsidTr="00836B44">
        <w:trPr>
          <w:trHeight w:val="406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14:paraId="077DC9A0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 w:rsidRPr="00962AC9">
              <w:rPr>
                <w:b/>
                <w:bCs/>
              </w:rPr>
              <w:t>Available for Use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</w:tcBorders>
          </w:tcPr>
          <w:p w14:paraId="7FACB226" w14:textId="7FE17E64" w:rsidR="00197DED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4</w:t>
            </w:r>
          </w:p>
        </w:tc>
      </w:tr>
      <w:tr w:rsidR="00197DED" w14:paraId="40A90836" w14:textId="77777777" w:rsidTr="00836B44">
        <w:trPr>
          <w:trHeight w:val="406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14:paraId="4187FE72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 w:rsidRPr="00962AC9">
              <w:rPr>
                <w:b/>
                <w:bCs/>
              </w:rPr>
              <w:t>Available for Use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</w:tcBorders>
          </w:tcPr>
          <w:p w14:paraId="19392765" w14:textId="085741E2" w:rsidR="00197DED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5</w:t>
            </w:r>
          </w:p>
        </w:tc>
      </w:tr>
      <w:tr w:rsidR="00197DED" w14:paraId="52DA4C80" w14:textId="77777777" w:rsidTr="00836B44">
        <w:trPr>
          <w:trHeight w:val="406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14:paraId="2FACD423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 w:rsidRPr="00962AC9">
              <w:rPr>
                <w:b/>
                <w:bCs/>
              </w:rPr>
              <w:t>LightEdge Router 01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</w:tcBorders>
          </w:tcPr>
          <w:p w14:paraId="1453185C" w14:textId="493CB6D7" w:rsidR="00197DED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7</w:t>
            </w:r>
          </w:p>
        </w:tc>
      </w:tr>
      <w:tr w:rsidR="00197DED" w14:paraId="5E3CA3F6" w14:textId="77777777" w:rsidTr="00836B44">
        <w:trPr>
          <w:trHeight w:val="406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14:paraId="1BB5A47E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 w:rsidRPr="00962AC9">
              <w:rPr>
                <w:b/>
                <w:bCs/>
              </w:rPr>
              <w:t>LightEdge Router 02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</w:tcBorders>
          </w:tcPr>
          <w:p w14:paraId="22742F05" w14:textId="5C2D075E" w:rsidR="00197DED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6</w:t>
            </w:r>
          </w:p>
        </w:tc>
      </w:tr>
      <w:tr w:rsidR="00197DED" w14:paraId="4423835C" w14:textId="77777777" w:rsidTr="00836B44">
        <w:trPr>
          <w:trHeight w:val="406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single" w:sz="4" w:space="0" w:color="FFFFFF" w:themeColor="background1"/>
              <w:right w:val="nil"/>
            </w:tcBorders>
            <w:shd w:val="clear" w:color="auto" w:fill="000000" w:themeFill="text1"/>
          </w:tcPr>
          <w:p w14:paraId="576B09B4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 w:rsidRPr="00962AC9">
              <w:rPr>
                <w:b/>
                <w:bCs/>
              </w:rPr>
              <w:t>LightEdge Gateway (HSRP)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</w:tcBorders>
          </w:tcPr>
          <w:p w14:paraId="40602977" w14:textId="60242A7E" w:rsidR="00197DED" w:rsidRDefault="00CB14AF" w:rsidP="00836B44">
            <w:pPr>
              <w:pStyle w:val="ListParagraph"/>
              <w:ind w:left="0"/>
            </w:pPr>
            <w:r>
              <w:t>216.137.73.198</w:t>
            </w:r>
          </w:p>
        </w:tc>
      </w:tr>
      <w:tr w:rsidR="00197DED" w14:paraId="79E952BB" w14:textId="77777777" w:rsidTr="00836B44">
        <w:trPr>
          <w:trHeight w:val="406"/>
        </w:trPr>
        <w:tc>
          <w:tcPr>
            <w:tcW w:w="5125" w:type="dxa"/>
            <w:tcBorders>
              <w:top w:val="single" w:sz="4" w:space="0" w:color="FFFFFF" w:themeColor="background1"/>
              <w:left w:val="single" w:sz="8" w:space="0" w:color="000000"/>
              <w:bottom w:val="nil"/>
              <w:right w:val="nil"/>
            </w:tcBorders>
            <w:shd w:val="clear" w:color="auto" w:fill="000000" w:themeFill="text1"/>
          </w:tcPr>
          <w:p w14:paraId="2173450E" w14:textId="77777777" w:rsidR="00197DED" w:rsidRPr="00962AC9" w:rsidRDefault="00197DED" w:rsidP="00836B44">
            <w:pPr>
              <w:pStyle w:val="ListParagraph"/>
              <w:ind w:left="0"/>
              <w:rPr>
                <w:b/>
                <w:bCs/>
              </w:rPr>
            </w:pPr>
            <w:r w:rsidRPr="00962AC9">
              <w:rPr>
                <w:b/>
                <w:bCs/>
              </w:rPr>
              <w:t>Broadcast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</w:tcBorders>
          </w:tcPr>
          <w:p w14:paraId="5E2CDB63" w14:textId="45DF835F" w:rsidR="00197DED" w:rsidRDefault="00CB14AF" w:rsidP="00836B44">
            <w:pPr>
              <w:pStyle w:val="ListParagraph"/>
              <w:ind w:left="0"/>
            </w:pPr>
            <w:r>
              <w:t>216.137.73.19</w:t>
            </w:r>
            <w:r>
              <w:t>9</w:t>
            </w:r>
          </w:p>
        </w:tc>
      </w:tr>
    </w:tbl>
    <w:p w14:paraId="69E68DCE" w14:textId="77777777" w:rsidR="00197DED" w:rsidRDefault="00197DED" w:rsidP="0055502A">
      <w:pPr>
        <w:rPr>
          <w:rFonts w:ascii="Bebas Neue Bold" w:hAnsi="Bebas Neue Bold"/>
          <w:b/>
          <w:sz w:val="28"/>
          <w:szCs w:val="28"/>
        </w:rPr>
      </w:pPr>
    </w:p>
    <w:p w14:paraId="1C0B0B8F" w14:textId="77777777" w:rsidR="00A45282" w:rsidRPr="005A3742" w:rsidRDefault="00A45282" w:rsidP="00A45282">
      <w:pPr>
        <w:jc w:val="center"/>
        <w:rPr>
          <w:rFonts w:ascii="Myriad Pro" w:eastAsia="Calibri" w:hAnsi="Myriad Pro"/>
          <w:bCs/>
          <w:i/>
          <w:iCs/>
        </w:rPr>
      </w:pPr>
    </w:p>
    <w:p w14:paraId="6EC733E7" w14:textId="77777777" w:rsidR="00A45282" w:rsidRDefault="00A45282" w:rsidP="00A45282">
      <w:pPr>
        <w:rPr>
          <w:rFonts w:ascii="Calibri" w:eastAsia="Calibri" w:hAnsi="Calibri"/>
          <w:b/>
        </w:rPr>
      </w:pPr>
    </w:p>
    <w:p w14:paraId="6B1F25A4" w14:textId="77777777" w:rsidR="00A45282" w:rsidRDefault="00A45282" w:rsidP="00A45282">
      <w:pPr>
        <w:jc w:val="center"/>
        <w:rPr>
          <w:rFonts w:ascii="Calibri" w:eastAsia="Calibri" w:hAnsi="Calibri"/>
          <w:b/>
        </w:rPr>
      </w:pPr>
    </w:p>
    <w:p w14:paraId="3FE9BBA6" w14:textId="403B6B18" w:rsidR="0055502A" w:rsidRPr="003D78F6" w:rsidRDefault="0055502A" w:rsidP="00A45282">
      <w:pPr>
        <w:ind w:left="360" w:firstLine="360"/>
        <w:rPr>
          <w:rFonts w:ascii="Myriad Pro" w:hAnsi="Myriad Pro"/>
        </w:rPr>
      </w:pPr>
    </w:p>
    <w:p w14:paraId="73E9616F" w14:textId="77777777" w:rsidR="0055502A" w:rsidRDefault="0055502A" w:rsidP="00C810F7">
      <w:pPr>
        <w:jc w:val="center"/>
        <w:rPr>
          <w:rFonts w:ascii="Calibri" w:eastAsia="Calibri" w:hAnsi="Calibri"/>
          <w:b/>
        </w:rPr>
      </w:pPr>
    </w:p>
    <w:p w14:paraId="1D362FD6" w14:textId="1CD56422" w:rsidR="00C810F7" w:rsidRPr="0095199D" w:rsidRDefault="00411985" w:rsidP="00C810F7">
      <w:pPr>
        <w:jc w:val="center"/>
        <w:rPr>
          <w:rFonts w:ascii="Myriad Pro" w:eastAsia="Gulim" w:hAnsi="Myriad Pro"/>
          <w:b/>
        </w:rPr>
      </w:pPr>
      <w:r w:rsidRPr="0095199D">
        <w:rPr>
          <w:rFonts w:ascii="Myriad Pro" w:eastAsia="Calibri" w:hAnsi="Myriad Pro"/>
          <w:b/>
        </w:rPr>
        <w:t xml:space="preserve">For assistance, our Support Team is available </w:t>
      </w:r>
      <w:proofErr w:type="gramStart"/>
      <w:r w:rsidRPr="0095199D">
        <w:rPr>
          <w:rFonts w:ascii="Myriad Pro" w:eastAsia="Calibri" w:hAnsi="Myriad Pro"/>
          <w:b/>
        </w:rPr>
        <w:t>24x7</w:t>
      </w:r>
      <w:proofErr w:type="gramEnd"/>
    </w:p>
    <w:p w14:paraId="42D5DB11" w14:textId="4B6DB8FB" w:rsidR="00C810F7" w:rsidRPr="0095199D" w:rsidRDefault="00C810F7" w:rsidP="00C810F7">
      <w:pPr>
        <w:jc w:val="center"/>
        <w:rPr>
          <w:rFonts w:ascii="Myriad Pro" w:eastAsia="Gulim" w:hAnsi="Myriad Pro"/>
          <w:b/>
        </w:rPr>
      </w:pPr>
      <w:r w:rsidRPr="0095199D">
        <w:rPr>
          <w:rFonts w:ascii="Myriad Pro" w:eastAsia="Calibri" w:hAnsi="Myriad Pro"/>
          <w:b/>
        </w:rPr>
        <w:t>Toll-free: 1.877.589.3654</w:t>
      </w:r>
      <w:r w:rsidR="00411985" w:rsidRPr="0095199D">
        <w:rPr>
          <w:rFonts w:ascii="Myriad Pro" w:eastAsia="Calibri" w:hAnsi="Myriad Pro"/>
          <w:b/>
        </w:rPr>
        <w:t>, Email: tickets@lightedge.com</w:t>
      </w:r>
    </w:p>
    <w:p w14:paraId="131737CC" w14:textId="5157EA34" w:rsidR="00DD1967" w:rsidRPr="0095199D" w:rsidRDefault="00C810F7" w:rsidP="00411985">
      <w:pPr>
        <w:jc w:val="center"/>
        <w:rPr>
          <w:rFonts w:ascii="Myriad Pro" w:hAnsi="Myriad Pro"/>
        </w:rPr>
      </w:pPr>
      <w:r w:rsidRPr="0095199D">
        <w:rPr>
          <w:rFonts w:ascii="Myriad Pro" w:eastAsia="Calibri" w:hAnsi="Myriad Pro"/>
          <w:b/>
        </w:rPr>
        <w:t xml:space="preserve">Online: </w:t>
      </w:r>
      <w:hyperlink r:id="rId12">
        <w:r w:rsidRPr="0095199D">
          <w:rPr>
            <w:rFonts w:ascii="Myriad Pro" w:eastAsia="Calibri" w:hAnsi="Myriad Pro"/>
            <w:b/>
          </w:rPr>
          <w:t>https://My.LightEdge.Com</w:t>
        </w:r>
      </w:hyperlink>
      <w:bookmarkEnd w:id="0"/>
    </w:p>
    <w:sectPr w:rsidR="00DD1967" w:rsidRPr="0095199D" w:rsidSect="00242DBE">
      <w:headerReference w:type="default" r:id="rId13"/>
      <w:footerReference w:type="default" r:id="rId14"/>
      <w:type w:val="continuous"/>
      <w:pgSz w:w="12240" w:h="15840" w:code="1"/>
      <w:pgMar w:top="1080" w:right="1440" w:bottom="1440" w:left="1080" w:header="432" w:footer="288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96A5" w14:textId="77777777" w:rsidR="007E321B" w:rsidRDefault="007E321B">
      <w:r>
        <w:separator/>
      </w:r>
    </w:p>
  </w:endnote>
  <w:endnote w:type="continuationSeparator" w:id="0">
    <w:p w14:paraId="79263066" w14:textId="77777777" w:rsidR="007E321B" w:rsidRDefault="007E321B">
      <w:r>
        <w:continuationSeparator/>
      </w:r>
    </w:p>
  </w:endnote>
  <w:endnote w:type="continuationNotice" w:id="1">
    <w:p w14:paraId="45A221B0" w14:textId="77777777" w:rsidR="007E321B" w:rsidRDefault="007E3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3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4"/>
      <w:gridCol w:w="6836"/>
    </w:tblGrid>
    <w:tr w:rsidR="00242DBE" w14:paraId="0C907E60" w14:textId="77777777" w:rsidTr="00EF7DCF">
      <w:trPr>
        <w:trHeight w:val="273"/>
      </w:trPr>
      <w:tc>
        <w:tcPr>
          <w:tcW w:w="3994" w:type="dxa"/>
        </w:tcPr>
        <w:p w14:paraId="2193E351" w14:textId="77777777" w:rsidR="00242DBE" w:rsidRDefault="00242DBE">
          <w:pPr>
            <w:pStyle w:val="Footer"/>
          </w:pPr>
        </w:p>
      </w:tc>
      <w:tc>
        <w:tcPr>
          <w:tcW w:w="6836" w:type="dxa"/>
        </w:tcPr>
        <w:p w14:paraId="418453D2" w14:textId="77777777" w:rsidR="00242DBE" w:rsidRPr="00760A3D" w:rsidRDefault="00242DBE" w:rsidP="00760A3D">
          <w:pPr>
            <w:pStyle w:val="Footer"/>
            <w:spacing w:after="240"/>
            <w:ind w:left="720"/>
            <w:jc w:val="right"/>
            <w:rPr>
              <w:rFonts w:ascii="Arial" w:hAnsi="Arial" w:cs="Arial"/>
              <w:b/>
              <w:color w:val="105C7A"/>
              <w:sz w:val="26"/>
              <w:szCs w:val="26"/>
            </w:rPr>
          </w:pPr>
          <w:r w:rsidRPr="002C2927">
            <w:rPr>
              <w:rFonts w:ascii="Arial" w:hAnsi="Arial" w:cs="Arial"/>
              <w:b/>
              <w:color w:val="000000" w:themeColor="text1"/>
              <w:sz w:val="26"/>
              <w:szCs w:val="26"/>
            </w:rPr>
            <w:t>LightEdge</w:t>
          </w:r>
        </w:p>
      </w:tc>
    </w:tr>
    <w:tr w:rsidR="00242DBE" w14:paraId="1F9E5D79" w14:textId="77777777" w:rsidTr="00EF7DCF">
      <w:trPr>
        <w:trHeight w:val="273"/>
      </w:trPr>
      <w:tc>
        <w:tcPr>
          <w:tcW w:w="3994" w:type="dxa"/>
        </w:tcPr>
        <w:p w14:paraId="1E4CEF9C" w14:textId="1F2C52AE" w:rsidR="00242DBE" w:rsidRDefault="00CB14AF" w:rsidP="00760A3D">
          <w:pPr>
            <w:pStyle w:val="Footer"/>
          </w:pPr>
          <w:sdt>
            <w:sdtPr>
              <w:rPr>
                <w:rFonts w:ascii="Bebas Neue Bold" w:hAnsi="Bebas Neue Bold"/>
              </w:rPr>
              <w:alias w:val="Customer Name"/>
              <w:tag w:val="Customer Name"/>
              <w:id w:val="-1966115096"/>
              <w:placeholder>
                <w:docPart w:val="E1E1CAD1958E4CF586A1957515FF1E6B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>
                <w:rPr>
                  <w:rFonts w:ascii="Bebas Neue Bold" w:hAnsi="Bebas Neue Bold"/>
                </w:rPr>
                <w:t>Jose Rivera, 51783</w:t>
              </w:r>
            </w:sdtContent>
          </w:sdt>
        </w:p>
      </w:tc>
      <w:tc>
        <w:tcPr>
          <w:tcW w:w="6836" w:type="dxa"/>
        </w:tcPr>
        <w:p w14:paraId="69BECA73" w14:textId="77777777" w:rsidR="00954137" w:rsidRPr="002C2927" w:rsidRDefault="00954137" w:rsidP="00954137">
          <w:pPr>
            <w:pStyle w:val="Footer"/>
            <w:ind w:left="720"/>
            <w:jc w:val="right"/>
            <w:rPr>
              <w:rFonts w:ascii="Arial" w:hAnsi="Arial" w:cs="Arial"/>
              <w:color w:val="0094CA"/>
              <w:sz w:val="16"/>
              <w:szCs w:val="16"/>
            </w:rPr>
          </w:pPr>
          <w:r w:rsidRPr="002C2927">
            <w:rPr>
              <w:rFonts w:ascii="Arial" w:hAnsi="Arial" w:cs="Arial"/>
              <w:color w:val="0094CA"/>
              <w:sz w:val="16"/>
              <w:szCs w:val="16"/>
            </w:rPr>
            <w:t>Des Moines | Kansas City | Omaha | Austin | Raleigh</w:t>
          </w:r>
          <w:r>
            <w:rPr>
              <w:rFonts w:ascii="Arial" w:hAnsi="Arial" w:cs="Arial"/>
              <w:color w:val="0094CA"/>
              <w:sz w:val="16"/>
              <w:szCs w:val="16"/>
            </w:rPr>
            <w:t xml:space="preserve"> | San Diego | Phoenix</w:t>
          </w:r>
        </w:p>
        <w:p w14:paraId="3CB24F70" w14:textId="77777777" w:rsidR="00242DBE" w:rsidRPr="00760A3D" w:rsidRDefault="00242DBE" w:rsidP="00760A3D">
          <w:pPr>
            <w:pStyle w:val="Footer"/>
            <w:ind w:left="720"/>
            <w:jc w:val="right"/>
            <w:rPr>
              <w:rFonts w:ascii="Arial" w:hAnsi="Arial" w:cs="Arial"/>
              <w:color w:val="505A60"/>
              <w:sz w:val="16"/>
              <w:szCs w:val="16"/>
            </w:rPr>
          </w:pPr>
          <w:r w:rsidRPr="00487FA2">
            <w:rPr>
              <w:rFonts w:ascii="Arial" w:hAnsi="Arial" w:cs="Arial"/>
              <w:color w:val="505A60"/>
              <w:sz w:val="16"/>
              <w:szCs w:val="16"/>
            </w:rPr>
            <w:t xml:space="preserve">Phone: 1.877.771.3343 | Email: </w:t>
          </w:r>
          <w:hyperlink r:id="rId1" w:history="1">
            <w:r w:rsidRPr="00487FA2">
              <w:rPr>
                <w:rStyle w:val="Hyperlink"/>
                <w:rFonts w:ascii="Arial" w:hAnsi="Arial" w:cs="Arial"/>
                <w:color w:val="505A60"/>
                <w:sz w:val="16"/>
                <w:szCs w:val="16"/>
              </w:rPr>
              <w:t>info-dm@lightedge.com</w:t>
            </w:r>
          </w:hyperlink>
          <w:r w:rsidRPr="00487FA2">
            <w:rPr>
              <w:rFonts w:ascii="Arial" w:hAnsi="Arial" w:cs="Arial"/>
              <w:color w:val="505A60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color w:val="505A60"/>
              <w:sz w:val="16"/>
              <w:szCs w:val="16"/>
            </w:rPr>
            <w:t xml:space="preserve"> </w:t>
          </w:r>
          <w:r w:rsidRPr="00487FA2">
            <w:rPr>
              <w:rFonts w:ascii="Arial" w:hAnsi="Arial" w:cs="Arial"/>
              <w:color w:val="505A60"/>
              <w:sz w:val="16"/>
              <w:szCs w:val="16"/>
            </w:rPr>
            <w:t>www.lightedge.com</w:t>
          </w:r>
        </w:p>
      </w:tc>
    </w:tr>
  </w:tbl>
  <w:p w14:paraId="1974A002" w14:textId="77777777" w:rsidR="0070367E" w:rsidRPr="00127724" w:rsidRDefault="0070367E" w:rsidP="006E6DD4">
    <w:pPr>
      <w:pStyle w:val="Footer"/>
      <w:tabs>
        <w:tab w:val="clear" w:pos="4320"/>
        <w:tab w:val="clear" w:pos="8640"/>
        <w:tab w:val="right" w:pos="9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B33C" w14:textId="77777777" w:rsidR="007E321B" w:rsidRDefault="007E321B">
      <w:r>
        <w:separator/>
      </w:r>
    </w:p>
  </w:footnote>
  <w:footnote w:type="continuationSeparator" w:id="0">
    <w:p w14:paraId="76A77D63" w14:textId="77777777" w:rsidR="007E321B" w:rsidRDefault="007E321B">
      <w:r>
        <w:continuationSeparator/>
      </w:r>
    </w:p>
  </w:footnote>
  <w:footnote w:type="continuationNotice" w:id="1">
    <w:p w14:paraId="25B634B9" w14:textId="77777777" w:rsidR="007E321B" w:rsidRDefault="007E3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jc w:val="center"/>
      <w:tblLook w:val="04A0" w:firstRow="1" w:lastRow="0" w:firstColumn="1" w:lastColumn="0" w:noHBand="0" w:noVBand="1"/>
    </w:tblPr>
    <w:tblGrid>
      <w:gridCol w:w="3060"/>
      <w:gridCol w:w="3690"/>
      <w:gridCol w:w="2970"/>
    </w:tblGrid>
    <w:tr w:rsidR="00846590" w14:paraId="3A975C0D" w14:textId="77777777" w:rsidTr="001D631D">
      <w:trPr>
        <w:jc w:val="center"/>
      </w:trPr>
      <w:tc>
        <w:tcPr>
          <w:tcW w:w="3060" w:type="dxa"/>
          <w:vAlign w:val="center"/>
        </w:tcPr>
        <w:p w14:paraId="560E3B59" w14:textId="77777777" w:rsidR="00846590" w:rsidRPr="00431A19" w:rsidRDefault="00846590" w:rsidP="00846590">
          <w:pPr>
            <w:pStyle w:val="Header"/>
            <w:rPr>
              <w:rFonts w:ascii="Calibri" w:hAnsi="Calibri" w:cs="Calibri"/>
              <w:sz w:val="22"/>
              <w:szCs w:val="22"/>
            </w:rPr>
          </w:pPr>
          <w:r w:rsidRPr="003E2635">
            <w:rPr>
              <w:rFonts w:ascii="Calibri" w:hAnsi="Calibri" w:cs="Calibri"/>
              <w:sz w:val="22"/>
              <w:szCs w:val="22"/>
            </w:rPr>
            <w:t xml:space="preserve">Page 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PAGE  \* Arabic  \* MERGEFORMAT </w:instrTex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1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  <w:r w:rsidRPr="003E2635">
            <w:rPr>
              <w:rFonts w:ascii="Calibri" w:hAnsi="Calibri" w:cs="Calibri"/>
              <w:sz w:val="22"/>
              <w:szCs w:val="22"/>
            </w:rPr>
            <w:t xml:space="preserve"> of 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5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3690" w:type="dxa"/>
          <w:vAlign w:val="center"/>
        </w:tcPr>
        <w:p w14:paraId="6B14B9FE" w14:textId="1E05ECDC" w:rsidR="00846590" w:rsidRPr="00DB6BA3" w:rsidRDefault="00ED78A3" w:rsidP="00B91731">
          <w:pPr>
            <w:pStyle w:val="Header"/>
            <w:jc w:val="center"/>
            <w:rPr>
              <w:rFonts w:ascii="Bebas Neue Bold" w:hAnsi="Bebas Neue Bold" w:cs="Calibri"/>
              <w:color w:val="0094CA"/>
            </w:rPr>
          </w:pPr>
          <w:r w:rsidRPr="00DB6BA3">
            <w:rPr>
              <w:rFonts w:ascii="Bebas Neue Bold" w:hAnsi="Bebas Neue Bold" w:cs="Calibri"/>
              <w:color w:val="0094CA"/>
            </w:rPr>
            <w:t>Internet</w:t>
          </w:r>
          <w:r w:rsidR="008F6792" w:rsidRPr="00DB6BA3">
            <w:rPr>
              <w:rFonts w:ascii="Bebas Neue Bold" w:hAnsi="Bebas Neue Bold" w:cs="Calibri"/>
              <w:color w:val="0094CA"/>
            </w:rPr>
            <w:t xml:space="preserve"> </w:t>
          </w:r>
          <w:r w:rsidR="00760712" w:rsidRPr="00DB6BA3">
            <w:rPr>
              <w:rFonts w:ascii="Bebas Neue Bold" w:hAnsi="Bebas Neue Bold" w:cs="Calibri"/>
              <w:color w:val="0094CA"/>
            </w:rPr>
            <w:t>Info sheet</w:t>
          </w:r>
        </w:p>
        <w:p w14:paraId="7B07AD2E" w14:textId="04157FD5" w:rsidR="00760712" w:rsidRPr="00DB6BA3" w:rsidRDefault="00760712" w:rsidP="00B91731">
          <w:pPr>
            <w:pStyle w:val="Header"/>
            <w:jc w:val="center"/>
            <w:rPr>
              <w:rFonts w:ascii="Bebas Neue Bold" w:hAnsi="Bebas Neue Bold" w:cs="Calibri"/>
            </w:rPr>
          </w:pPr>
          <w:r w:rsidRPr="00DB6BA3">
            <w:rPr>
              <w:rFonts w:ascii="Bebas Neue Bold" w:hAnsi="Bebas Neue Bold" w:cs="Calibri"/>
            </w:rPr>
            <w:t xml:space="preserve">Implementation </w:t>
          </w:r>
          <w:r w:rsidR="002A39C3">
            <w:rPr>
              <w:rFonts w:ascii="Bebas Neue Bold" w:hAnsi="Bebas Neue Bold" w:cs="Calibri"/>
            </w:rPr>
            <w:t>O</w:t>
          </w:r>
          <w:r w:rsidRPr="00DB6BA3">
            <w:rPr>
              <w:rFonts w:ascii="Bebas Neue Bold" w:hAnsi="Bebas Neue Bold" w:cs="Calibri"/>
            </w:rPr>
            <w:t>rder #</w:t>
          </w:r>
          <w:r w:rsidR="00CB14AF">
            <w:rPr>
              <w:rFonts w:ascii="Bebas Neue Bold" w:hAnsi="Bebas Neue Bold" w:cs="Calibri"/>
            </w:rPr>
            <w:t>15762</w:t>
          </w:r>
        </w:p>
      </w:tc>
      <w:tc>
        <w:tcPr>
          <w:tcW w:w="2970" w:type="dxa"/>
          <w:shd w:val="clear" w:color="auto" w:fill="auto"/>
          <w:vAlign w:val="center"/>
        </w:tcPr>
        <w:p w14:paraId="708BB478" w14:textId="77777777" w:rsidR="00846590" w:rsidRDefault="00846590" w:rsidP="00B91731">
          <w:pPr>
            <w:pStyle w:val="Header"/>
          </w:pPr>
        </w:p>
      </w:tc>
    </w:tr>
  </w:tbl>
  <w:p w14:paraId="4D60119B" w14:textId="407D279E" w:rsidR="00846590" w:rsidRDefault="00B7011D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7E39C78" wp14:editId="3109033C">
          <wp:simplePos x="0" y="0"/>
          <wp:positionH relativeFrom="page">
            <wp:align>right</wp:align>
          </wp:positionH>
          <wp:positionV relativeFrom="paragraph">
            <wp:posOffset>-636787</wp:posOffset>
          </wp:positionV>
          <wp:extent cx="1267460" cy="396875"/>
          <wp:effectExtent l="0" t="0" r="889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941" w:rsidRPr="00D94941">
      <w:rPr>
        <w:noProof/>
        <w:color w:val="0094C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3DE9163" wp14:editId="60FB4BB9">
              <wp:simplePos x="0" y="0"/>
              <wp:positionH relativeFrom="margin">
                <wp:posOffset>-567055</wp:posOffset>
              </wp:positionH>
              <wp:positionV relativeFrom="page">
                <wp:posOffset>1861646</wp:posOffset>
              </wp:positionV>
              <wp:extent cx="8009890" cy="5803900"/>
              <wp:effectExtent l="0" t="0" r="3810" b="0"/>
              <wp:wrapNone/>
              <wp:docPr id="2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9890" cy="5803900"/>
                        <a:chOff x="0" y="6517"/>
                        <a:chExt cx="12240" cy="8869"/>
                      </a:xfrm>
                    </wpg:grpSpPr>
                    <wpg:grpSp>
                      <wpg:cNvPr id="3" name="Group 53"/>
                      <wpg:cNvGrpSpPr>
                        <a:grpSpLocks/>
                      </wpg:cNvGrpSpPr>
                      <wpg:grpSpPr bwMode="auto">
                        <a:xfrm>
                          <a:off x="0" y="6517"/>
                          <a:ext cx="12240" cy="8869"/>
                          <a:chOff x="0" y="6517"/>
                          <a:chExt cx="12240" cy="8869"/>
                        </a:xfrm>
                      </wpg:grpSpPr>
                      <wps:wsp>
                        <wps:cNvPr id="5" name="Freeform 57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12297 6517"/>
                              <a:gd name="T2" fmla="*/ 12297 h 8869"/>
                              <a:gd name="T3" fmla="*/ 0 w 12240"/>
                              <a:gd name="T4" fmla="+- 0 14137 6517"/>
                              <a:gd name="T5" fmla="*/ 14137 h 8869"/>
                              <a:gd name="T6" fmla="*/ 0 w 12240"/>
                              <a:gd name="T7" fmla="+- 0 14564 6517"/>
                              <a:gd name="T8" fmla="*/ 14564 h 8869"/>
                              <a:gd name="T9" fmla="*/ 12240 w 12240"/>
                              <a:gd name="T10" fmla="+- 0 12322 6517"/>
                              <a:gd name="T11" fmla="*/ 12322 h 8869"/>
                              <a:gd name="T12" fmla="*/ 12240 w 12240"/>
                              <a:gd name="T13" fmla="+- 0 12297 6517"/>
                              <a:gd name="T14" fmla="*/ 1229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5780"/>
                                </a:moveTo>
                                <a:lnTo>
                                  <a:pt x="0" y="7620"/>
                                </a:lnTo>
                                <a:lnTo>
                                  <a:pt x="0" y="8047"/>
                                </a:lnTo>
                                <a:lnTo>
                                  <a:pt x="12240" y="5805"/>
                                </a:lnTo>
                                <a:lnTo>
                                  <a:pt x="12240" y="5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6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9392 6517"/>
                              <a:gd name="T2" fmla="*/ 9392 h 8869"/>
                              <a:gd name="T3" fmla="*/ 0 w 12240"/>
                              <a:gd name="T4" fmla="+- 0 13493 6517"/>
                              <a:gd name="T5" fmla="*/ 13493 h 8869"/>
                              <a:gd name="T6" fmla="*/ 0 w 12240"/>
                              <a:gd name="T7" fmla="+- 0 13934 6517"/>
                              <a:gd name="T8" fmla="*/ 13934 h 8869"/>
                              <a:gd name="T9" fmla="*/ 12240 w 12240"/>
                              <a:gd name="T10" fmla="+- 0 9477 6517"/>
                              <a:gd name="T11" fmla="*/ 9477 h 8869"/>
                              <a:gd name="T12" fmla="*/ 12240 w 12240"/>
                              <a:gd name="T13" fmla="+- 0 9392 6517"/>
                              <a:gd name="T14" fmla="*/ 9392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2875"/>
                                </a:moveTo>
                                <a:lnTo>
                                  <a:pt x="0" y="6976"/>
                                </a:lnTo>
                                <a:lnTo>
                                  <a:pt x="0" y="7417"/>
                                </a:lnTo>
                                <a:lnTo>
                                  <a:pt x="12240" y="2960"/>
                                </a:lnTo>
                                <a:lnTo>
                                  <a:pt x="12240" y="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6517 6517"/>
                              <a:gd name="T2" fmla="*/ 6517 h 8869"/>
                              <a:gd name="T3" fmla="*/ 0 w 12240"/>
                              <a:gd name="T4" fmla="+- 0 12764 6517"/>
                              <a:gd name="T5" fmla="*/ 12764 h 8869"/>
                              <a:gd name="T6" fmla="*/ 0 w 12240"/>
                              <a:gd name="T7" fmla="+- 0 13251 6517"/>
                              <a:gd name="T8" fmla="*/ 13251 h 8869"/>
                              <a:gd name="T9" fmla="*/ 12240 w 12240"/>
                              <a:gd name="T10" fmla="+- 0 6605 6517"/>
                              <a:gd name="T11" fmla="*/ 6605 h 8869"/>
                              <a:gd name="T12" fmla="*/ 12240 w 12240"/>
                              <a:gd name="T13" fmla="+- 0 6517 6517"/>
                              <a:gd name="T14" fmla="*/ 651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0"/>
                                </a:moveTo>
                                <a:lnTo>
                                  <a:pt x="0" y="6247"/>
                                </a:lnTo>
                                <a:lnTo>
                                  <a:pt x="0" y="6734"/>
                                </a:lnTo>
                                <a:lnTo>
                                  <a:pt x="12240" y="8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4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4787 6517"/>
                              <a:gd name="T2" fmla="*/ 14787 h 8869"/>
                              <a:gd name="T3" fmla="*/ 0 w 12240"/>
                              <a:gd name="T4" fmla="+- 0 15226 6517"/>
                              <a:gd name="T5" fmla="*/ 15226 h 8869"/>
                              <a:gd name="T6" fmla="*/ 8535 w 12240"/>
                              <a:gd name="T7" fmla="+- 0 15386 6517"/>
                              <a:gd name="T8" fmla="*/ 15386 h 8869"/>
                              <a:gd name="T9" fmla="*/ 0 w 12240"/>
                              <a:gd name="T10" fmla="+- 0 14787 6517"/>
                              <a:gd name="T11" fmla="*/ 1478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0" y="8270"/>
                                </a:moveTo>
                                <a:lnTo>
                                  <a:pt x="0" y="8709"/>
                                </a:lnTo>
                                <a:lnTo>
                                  <a:pt x="8535" y="8869"/>
                                </a:lnTo>
                                <a:lnTo>
                                  <a:pt x="0" y="8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49"/>
                      <wpg:cNvGrpSpPr>
                        <a:grpSpLocks/>
                      </wpg:cNvGrpSpPr>
                      <wpg:grpSpPr bwMode="auto">
                        <a:xfrm>
                          <a:off x="7480" y="15039"/>
                          <a:ext cx="2" cy="2"/>
                          <a:chOff x="7480" y="15039"/>
                          <a:chExt cx="2" cy="2"/>
                        </a:xfrm>
                      </wpg:grpSpPr>
                      <wps:wsp>
                        <wps:cNvPr id="12" name="Freeform 50"/>
                        <wps:cNvSpPr>
                          <a:spLocks/>
                        </wps:cNvSpPr>
                        <wps:spPr bwMode="auto">
                          <a:xfrm>
                            <a:off x="7480" y="15039"/>
                            <a:ext cx="2" cy="2"/>
                          </a:xfrm>
                          <a:custGeom>
                            <a:avLst/>
                            <a:gdLst>
                              <a:gd name="T0" fmla="+- 0 15041 15039"/>
                              <a:gd name="T1" fmla="*/ 15041 h 2"/>
                              <a:gd name="T2" fmla="+- 0 15039 15039"/>
                              <a:gd name="T3" fmla="*/ 15039 h 2"/>
                              <a:gd name="T4" fmla="+- 0 15041 15039"/>
                              <a:gd name="T5" fmla="*/ 15041 h 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96812" id="Group 48" o:spid="_x0000_s1026" style="position:absolute;margin-left:-44.65pt;margin-top:146.6pt;width:630.7pt;height:457pt;z-index:-251659264;mso-position-horizontal-relative:margin;mso-position-vertical-relative:page" coordorigin=",6517" coordsize="12240,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">
              <v:group id="Group 53" o:spid="_x0000_s1027" style="position:absolute;top:6517;width:12240;height:8869" coordorigin=",6517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57" o:spid="_x0000_s1028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" path="m12240,5780l,7620r,427l12240,5805r,-25xe" fillcolor="#0094ca" stroked="f">
                  <v:fill opacity="8481f"/>
                  <v:path arrowok="t" o:connecttype="custom" o:connectlocs="12240,12297;0,14137;0,14564;12240,12322;12240,12297" o:connectangles="0,0,0,0,0"/>
                </v:shape>
                <v:shape id="Freeform 56" o:spid="_x0000_s1029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" path="m12240,2875l,6976r,441l12240,2960r,-85xe" fillcolor="#0094ca" stroked="f">
                  <v:fill opacity="8481f"/>
                  <v:path arrowok="t" o:connecttype="custom" o:connectlocs="12240,9392;0,13493;0,13934;12240,9477;12240,9392" o:connectangles="0,0,0,0,0"/>
                </v:shape>
                <v:shape id="Freeform 55" o:spid="_x0000_s1030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" path="m12240,l,6247r,487l12240,88r,-88xe" fillcolor="#0094ca" stroked="f">
                  <v:fill opacity="8481f"/>
                  <v:path arrowok="t" o:connecttype="custom" o:connectlocs="12240,6517;0,12764;0,13251;12240,6605;12240,6517" o:connectangles="0,0,0,0,0"/>
                </v:shape>
                <v:shape id="Freeform 54" o:spid="_x0000_s1031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" path="m,8270r,439l8535,8869,,8270xe" fillcolor="#0094ca" stroked="f">
                  <v:fill opacity="8481f"/>
                  <v:path arrowok="t" o:connecttype="custom" o:connectlocs="0,14787;0,15226;8535,15386;0,14787" o:connectangles="0,0,0,0"/>
                </v:shape>
              </v:group>
              <v:group id="Group 49" o:spid="_x0000_s1032" style="position:absolute;left:7480;top:15039;width:2;height:2" coordorigin="7480,1503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50" o:spid="_x0000_s1033" style="position:absolute;left:7480;top:1503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" path="m,2l,,,2xe" fillcolor="#febb1c" stroked="f">
                  <v:path arrowok="t" o:connecttype="custom" o:connectlocs="0,15041;0,15039;0,15041" o:connectangles="0,0,0"/>
                </v:shape>
              </v:group>
              <w10:wrap anchorx="margin" anchory="page"/>
            </v:group>
          </w:pict>
        </mc:Fallback>
      </mc:AlternateContent>
    </w:r>
    <w:sdt>
      <w:sdtPr>
        <w:id w:val="1543718394"/>
        <w:docPartObj>
          <w:docPartGallery w:val="Watermarks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B5E"/>
    <w:multiLevelType w:val="hybridMultilevel"/>
    <w:tmpl w:val="4170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03B"/>
    <w:multiLevelType w:val="hybridMultilevel"/>
    <w:tmpl w:val="DAE6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6524"/>
    <w:multiLevelType w:val="hybridMultilevel"/>
    <w:tmpl w:val="2EAA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E15AF"/>
    <w:multiLevelType w:val="hybridMultilevel"/>
    <w:tmpl w:val="4170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307A"/>
    <w:multiLevelType w:val="hybridMultilevel"/>
    <w:tmpl w:val="C6E0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57A0"/>
    <w:multiLevelType w:val="hybridMultilevel"/>
    <w:tmpl w:val="6ADC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72560">
    <w:abstractNumId w:val="5"/>
  </w:num>
  <w:num w:numId="2" w16cid:durableId="87966373">
    <w:abstractNumId w:val="2"/>
  </w:num>
  <w:num w:numId="3" w16cid:durableId="2012440460">
    <w:abstractNumId w:val="1"/>
  </w:num>
  <w:num w:numId="4" w16cid:durableId="1230536031">
    <w:abstractNumId w:val="4"/>
  </w:num>
  <w:num w:numId="5" w16cid:durableId="1325160845">
    <w:abstractNumId w:val="3"/>
  </w:num>
  <w:num w:numId="6" w16cid:durableId="48732620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66"/>
    <w:rsid w:val="0000304F"/>
    <w:rsid w:val="00006312"/>
    <w:rsid w:val="00007FA8"/>
    <w:rsid w:val="000240AE"/>
    <w:rsid w:val="00030B21"/>
    <w:rsid w:val="00033DDE"/>
    <w:rsid w:val="00035ABA"/>
    <w:rsid w:val="00043292"/>
    <w:rsid w:val="00044BC4"/>
    <w:rsid w:val="000460DF"/>
    <w:rsid w:val="0005628A"/>
    <w:rsid w:val="00057EFD"/>
    <w:rsid w:val="00061FDC"/>
    <w:rsid w:val="00063911"/>
    <w:rsid w:val="00071CC6"/>
    <w:rsid w:val="00085851"/>
    <w:rsid w:val="00086B5E"/>
    <w:rsid w:val="0009112F"/>
    <w:rsid w:val="000936D6"/>
    <w:rsid w:val="00093B71"/>
    <w:rsid w:val="0009462A"/>
    <w:rsid w:val="000A2A25"/>
    <w:rsid w:val="000A6694"/>
    <w:rsid w:val="000B04E1"/>
    <w:rsid w:val="000B6F37"/>
    <w:rsid w:val="000C2CA2"/>
    <w:rsid w:val="000C4767"/>
    <w:rsid w:val="000D0A01"/>
    <w:rsid w:val="000D10F1"/>
    <w:rsid w:val="000E150E"/>
    <w:rsid w:val="000E19D9"/>
    <w:rsid w:val="000E762A"/>
    <w:rsid w:val="000E7950"/>
    <w:rsid w:val="000F02D9"/>
    <w:rsid w:val="000F4DB2"/>
    <w:rsid w:val="000F64CF"/>
    <w:rsid w:val="000F7566"/>
    <w:rsid w:val="00105DEE"/>
    <w:rsid w:val="0011002C"/>
    <w:rsid w:val="001213A0"/>
    <w:rsid w:val="00127724"/>
    <w:rsid w:val="00131BE6"/>
    <w:rsid w:val="00141592"/>
    <w:rsid w:val="00141AA7"/>
    <w:rsid w:val="00147DD4"/>
    <w:rsid w:val="0015041C"/>
    <w:rsid w:val="001505DA"/>
    <w:rsid w:val="00156235"/>
    <w:rsid w:val="0016017E"/>
    <w:rsid w:val="0017017C"/>
    <w:rsid w:val="00170386"/>
    <w:rsid w:val="00170866"/>
    <w:rsid w:val="00171AA0"/>
    <w:rsid w:val="0017704A"/>
    <w:rsid w:val="00184871"/>
    <w:rsid w:val="00191ED9"/>
    <w:rsid w:val="00193145"/>
    <w:rsid w:val="00193644"/>
    <w:rsid w:val="00197DED"/>
    <w:rsid w:val="001A1C6F"/>
    <w:rsid w:val="001A4353"/>
    <w:rsid w:val="001A553D"/>
    <w:rsid w:val="001B5D12"/>
    <w:rsid w:val="001B6176"/>
    <w:rsid w:val="001C5D01"/>
    <w:rsid w:val="001D0AFF"/>
    <w:rsid w:val="001D3786"/>
    <w:rsid w:val="001D631D"/>
    <w:rsid w:val="001E5AB3"/>
    <w:rsid w:val="001E5FC4"/>
    <w:rsid w:val="001F7202"/>
    <w:rsid w:val="00204AF4"/>
    <w:rsid w:val="002055B8"/>
    <w:rsid w:val="00205FF2"/>
    <w:rsid w:val="00207EBD"/>
    <w:rsid w:val="00210087"/>
    <w:rsid w:val="00210CD8"/>
    <w:rsid w:val="00212BD0"/>
    <w:rsid w:val="00215010"/>
    <w:rsid w:val="00215448"/>
    <w:rsid w:val="00220040"/>
    <w:rsid w:val="00222435"/>
    <w:rsid w:val="002422B5"/>
    <w:rsid w:val="00242DBE"/>
    <w:rsid w:val="002437D3"/>
    <w:rsid w:val="002563D1"/>
    <w:rsid w:val="0026016C"/>
    <w:rsid w:val="00260B35"/>
    <w:rsid w:val="0026557A"/>
    <w:rsid w:val="00267E51"/>
    <w:rsid w:val="00273435"/>
    <w:rsid w:val="00277ACF"/>
    <w:rsid w:val="00290977"/>
    <w:rsid w:val="00296827"/>
    <w:rsid w:val="002A382C"/>
    <w:rsid w:val="002A39C3"/>
    <w:rsid w:val="002B09BA"/>
    <w:rsid w:val="002B31B5"/>
    <w:rsid w:val="002B51AE"/>
    <w:rsid w:val="002B55D0"/>
    <w:rsid w:val="002B7027"/>
    <w:rsid w:val="002C17D6"/>
    <w:rsid w:val="002C1E54"/>
    <w:rsid w:val="002C2927"/>
    <w:rsid w:val="002C4B9B"/>
    <w:rsid w:val="002D149B"/>
    <w:rsid w:val="002D7D22"/>
    <w:rsid w:val="002E0D3E"/>
    <w:rsid w:val="002E618D"/>
    <w:rsid w:val="002F4782"/>
    <w:rsid w:val="002F76E4"/>
    <w:rsid w:val="00306ABA"/>
    <w:rsid w:val="00307361"/>
    <w:rsid w:val="00320C00"/>
    <w:rsid w:val="003219CD"/>
    <w:rsid w:val="00337BE5"/>
    <w:rsid w:val="003438A5"/>
    <w:rsid w:val="0034544D"/>
    <w:rsid w:val="0035386D"/>
    <w:rsid w:val="00354E54"/>
    <w:rsid w:val="0036225D"/>
    <w:rsid w:val="00362905"/>
    <w:rsid w:val="003656DB"/>
    <w:rsid w:val="0036590E"/>
    <w:rsid w:val="0036792C"/>
    <w:rsid w:val="0037170D"/>
    <w:rsid w:val="0037537F"/>
    <w:rsid w:val="00387CEF"/>
    <w:rsid w:val="0039680F"/>
    <w:rsid w:val="003971EB"/>
    <w:rsid w:val="003A28C7"/>
    <w:rsid w:val="003B0D3D"/>
    <w:rsid w:val="003B41DA"/>
    <w:rsid w:val="003B4FDE"/>
    <w:rsid w:val="003B7B7C"/>
    <w:rsid w:val="003B7C10"/>
    <w:rsid w:val="003D1698"/>
    <w:rsid w:val="003D1DC4"/>
    <w:rsid w:val="003D298B"/>
    <w:rsid w:val="003D751E"/>
    <w:rsid w:val="003E09D2"/>
    <w:rsid w:val="003E2635"/>
    <w:rsid w:val="003E7504"/>
    <w:rsid w:val="003F194F"/>
    <w:rsid w:val="003F4CDD"/>
    <w:rsid w:val="00400C9E"/>
    <w:rsid w:val="00401045"/>
    <w:rsid w:val="00403B3E"/>
    <w:rsid w:val="004041BC"/>
    <w:rsid w:val="00406A7E"/>
    <w:rsid w:val="00406EA3"/>
    <w:rsid w:val="00411046"/>
    <w:rsid w:val="00411985"/>
    <w:rsid w:val="004157F3"/>
    <w:rsid w:val="004161B4"/>
    <w:rsid w:val="00425AB6"/>
    <w:rsid w:val="00431A19"/>
    <w:rsid w:val="00432FFD"/>
    <w:rsid w:val="00433EF7"/>
    <w:rsid w:val="00435B5E"/>
    <w:rsid w:val="00440647"/>
    <w:rsid w:val="00442C28"/>
    <w:rsid w:val="00443B6F"/>
    <w:rsid w:val="00450FC2"/>
    <w:rsid w:val="00452872"/>
    <w:rsid w:val="0045604A"/>
    <w:rsid w:val="00457ABD"/>
    <w:rsid w:val="0046389F"/>
    <w:rsid w:val="00463E8F"/>
    <w:rsid w:val="00463E96"/>
    <w:rsid w:val="004645FD"/>
    <w:rsid w:val="00467E92"/>
    <w:rsid w:val="00470D31"/>
    <w:rsid w:val="0048219C"/>
    <w:rsid w:val="00495FC2"/>
    <w:rsid w:val="00496431"/>
    <w:rsid w:val="004A06F0"/>
    <w:rsid w:val="004A2FCD"/>
    <w:rsid w:val="004C2819"/>
    <w:rsid w:val="004C2F56"/>
    <w:rsid w:val="004D5984"/>
    <w:rsid w:val="004E1689"/>
    <w:rsid w:val="004E4604"/>
    <w:rsid w:val="004E6E77"/>
    <w:rsid w:val="004F2CBD"/>
    <w:rsid w:val="00502043"/>
    <w:rsid w:val="00507D33"/>
    <w:rsid w:val="00507D8B"/>
    <w:rsid w:val="005105FE"/>
    <w:rsid w:val="005106C0"/>
    <w:rsid w:val="00514A53"/>
    <w:rsid w:val="005204FA"/>
    <w:rsid w:val="00520FF8"/>
    <w:rsid w:val="00523A2D"/>
    <w:rsid w:val="00534701"/>
    <w:rsid w:val="00536F8E"/>
    <w:rsid w:val="005401A8"/>
    <w:rsid w:val="00541198"/>
    <w:rsid w:val="00541B4B"/>
    <w:rsid w:val="00544ADF"/>
    <w:rsid w:val="005511E2"/>
    <w:rsid w:val="0055502A"/>
    <w:rsid w:val="005552E8"/>
    <w:rsid w:val="0056217F"/>
    <w:rsid w:val="0056411E"/>
    <w:rsid w:val="005768D8"/>
    <w:rsid w:val="00577934"/>
    <w:rsid w:val="00585D29"/>
    <w:rsid w:val="005869A9"/>
    <w:rsid w:val="005944D5"/>
    <w:rsid w:val="0059558C"/>
    <w:rsid w:val="005A1CCE"/>
    <w:rsid w:val="005A1EA4"/>
    <w:rsid w:val="005A3742"/>
    <w:rsid w:val="005A584D"/>
    <w:rsid w:val="005B1583"/>
    <w:rsid w:val="005B7390"/>
    <w:rsid w:val="005C2A31"/>
    <w:rsid w:val="005C2FD9"/>
    <w:rsid w:val="005D3BF4"/>
    <w:rsid w:val="005E29CA"/>
    <w:rsid w:val="005F3076"/>
    <w:rsid w:val="0060165E"/>
    <w:rsid w:val="006028BA"/>
    <w:rsid w:val="0060465D"/>
    <w:rsid w:val="00604C40"/>
    <w:rsid w:val="006059DA"/>
    <w:rsid w:val="0061314A"/>
    <w:rsid w:val="006165DB"/>
    <w:rsid w:val="00616BB7"/>
    <w:rsid w:val="00617C8E"/>
    <w:rsid w:val="006235BF"/>
    <w:rsid w:val="006249C2"/>
    <w:rsid w:val="00627DC9"/>
    <w:rsid w:val="00631908"/>
    <w:rsid w:val="00632E60"/>
    <w:rsid w:val="006330E2"/>
    <w:rsid w:val="00634BD9"/>
    <w:rsid w:val="00641109"/>
    <w:rsid w:val="0065368C"/>
    <w:rsid w:val="006541DD"/>
    <w:rsid w:val="0065619F"/>
    <w:rsid w:val="0065632D"/>
    <w:rsid w:val="00665265"/>
    <w:rsid w:val="00666E80"/>
    <w:rsid w:val="00670234"/>
    <w:rsid w:val="006718DB"/>
    <w:rsid w:val="00673793"/>
    <w:rsid w:val="00677786"/>
    <w:rsid w:val="00681123"/>
    <w:rsid w:val="00683C6B"/>
    <w:rsid w:val="00684490"/>
    <w:rsid w:val="00686DED"/>
    <w:rsid w:val="006A02CC"/>
    <w:rsid w:val="006A2B69"/>
    <w:rsid w:val="006A3FBC"/>
    <w:rsid w:val="006A5F14"/>
    <w:rsid w:val="006B0039"/>
    <w:rsid w:val="006C2589"/>
    <w:rsid w:val="006C412A"/>
    <w:rsid w:val="006C5554"/>
    <w:rsid w:val="006C7029"/>
    <w:rsid w:val="006D452E"/>
    <w:rsid w:val="006E1CA3"/>
    <w:rsid w:val="006E39C5"/>
    <w:rsid w:val="006E6DD4"/>
    <w:rsid w:val="006E7997"/>
    <w:rsid w:val="006F0FCC"/>
    <w:rsid w:val="006F478F"/>
    <w:rsid w:val="00701713"/>
    <w:rsid w:val="0070367E"/>
    <w:rsid w:val="00710245"/>
    <w:rsid w:val="007146B4"/>
    <w:rsid w:val="00734EE5"/>
    <w:rsid w:val="00754988"/>
    <w:rsid w:val="0076028F"/>
    <w:rsid w:val="00760712"/>
    <w:rsid w:val="00760A3D"/>
    <w:rsid w:val="00761A6F"/>
    <w:rsid w:val="00792A79"/>
    <w:rsid w:val="0079315E"/>
    <w:rsid w:val="00795AF1"/>
    <w:rsid w:val="00795BE4"/>
    <w:rsid w:val="007A339C"/>
    <w:rsid w:val="007B2E58"/>
    <w:rsid w:val="007B7C76"/>
    <w:rsid w:val="007C0893"/>
    <w:rsid w:val="007C155C"/>
    <w:rsid w:val="007C47A8"/>
    <w:rsid w:val="007C47AB"/>
    <w:rsid w:val="007D4F06"/>
    <w:rsid w:val="007E321B"/>
    <w:rsid w:val="007E32AD"/>
    <w:rsid w:val="007E4964"/>
    <w:rsid w:val="007F13FE"/>
    <w:rsid w:val="007F1C71"/>
    <w:rsid w:val="007F20D9"/>
    <w:rsid w:val="007F2793"/>
    <w:rsid w:val="00801CEA"/>
    <w:rsid w:val="00802F54"/>
    <w:rsid w:val="00807318"/>
    <w:rsid w:val="00812F0F"/>
    <w:rsid w:val="00812FC7"/>
    <w:rsid w:val="00813310"/>
    <w:rsid w:val="00815379"/>
    <w:rsid w:val="0082655A"/>
    <w:rsid w:val="00842A7D"/>
    <w:rsid w:val="008434B0"/>
    <w:rsid w:val="00846590"/>
    <w:rsid w:val="0085325E"/>
    <w:rsid w:val="00853F84"/>
    <w:rsid w:val="00854018"/>
    <w:rsid w:val="00854382"/>
    <w:rsid w:val="00864BAF"/>
    <w:rsid w:val="0086604F"/>
    <w:rsid w:val="00871E71"/>
    <w:rsid w:val="00873FD9"/>
    <w:rsid w:val="00877E3B"/>
    <w:rsid w:val="008864C8"/>
    <w:rsid w:val="00887A34"/>
    <w:rsid w:val="00887F9B"/>
    <w:rsid w:val="00890AC0"/>
    <w:rsid w:val="008A440B"/>
    <w:rsid w:val="008A6478"/>
    <w:rsid w:val="008B3046"/>
    <w:rsid w:val="008B43D7"/>
    <w:rsid w:val="008B69CB"/>
    <w:rsid w:val="008B7B3C"/>
    <w:rsid w:val="008C03EE"/>
    <w:rsid w:val="008C2F95"/>
    <w:rsid w:val="008C3654"/>
    <w:rsid w:val="008C7ECE"/>
    <w:rsid w:val="008D5BF5"/>
    <w:rsid w:val="008D7045"/>
    <w:rsid w:val="008E0DDB"/>
    <w:rsid w:val="008E2A24"/>
    <w:rsid w:val="008E2EB7"/>
    <w:rsid w:val="008E4897"/>
    <w:rsid w:val="008F5541"/>
    <w:rsid w:val="008F6792"/>
    <w:rsid w:val="00906D37"/>
    <w:rsid w:val="009106C4"/>
    <w:rsid w:val="00921C5C"/>
    <w:rsid w:val="00927DB5"/>
    <w:rsid w:val="00931919"/>
    <w:rsid w:val="009415B0"/>
    <w:rsid w:val="0094281A"/>
    <w:rsid w:val="0094398A"/>
    <w:rsid w:val="0094428D"/>
    <w:rsid w:val="00946699"/>
    <w:rsid w:val="0095077A"/>
    <w:rsid w:val="0095199D"/>
    <w:rsid w:val="00953169"/>
    <w:rsid w:val="00954137"/>
    <w:rsid w:val="0095478F"/>
    <w:rsid w:val="009561F2"/>
    <w:rsid w:val="00962AC9"/>
    <w:rsid w:val="0096305B"/>
    <w:rsid w:val="009662A7"/>
    <w:rsid w:val="0097042F"/>
    <w:rsid w:val="009715AB"/>
    <w:rsid w:val="00977D69"/>
    <w:rsid w:val="00984213"/>
    <w:rsid w:val="00987FB0"/>
    <w:rsid w:val="00991A06"/>
    <w:rsid w:val="00993E97"/>
    <w:rsid w:val="009957DC"/>
    <w:rsid w:val="009A1D21"/>
    <w:rsid w:val="009A23A7"/>
    <w:rsid w:val="009A4733"/>
    <w:rsid w:val="009A6B88"/>
    <w:rsid w:val="009B2374"/>
    <w:rsid w:val="009B4096"/>
    <w:rsid w:val="009D360F"/>
    <w:rsid w:val="009D6336"/>
    <w:rsid w:val="009D7816"/>
    <w:rsid w:val="009E0072"/>
    <w:rsid w:val="009E3FCB"/>
    <w:rsid w:val="009E784F"/>
    <w:rsid w:val="009E78FE"/>
    <w:rsid w:val="009F4173"/>
    <w:rsid w:val="00A00C4E"/>
    <w:rsid w:val="00A055DE"/>
    <w:rsid w:val="00A141C0"/>
    <w:rsid w:val="00A20838"/>
    <w:rsid w:val="00A243EF"/>
    <w:rsid w:val="00A252E3"/>
    <w:rsid w:val="00A3072E"/>
    <w:rsid w:val="00A37B7B"/>
    <w:rsid w:val="00A45282"/>
    <w:rsid w:val="00A456E4"/>
    <w:rsid w:val="00A50F1B"/>
    <w:rsid w:val="00A5458B"/>
    <w:rsid w:val="00A56579"/>
    <w:rsid w:val="00A56BDF"/>
    <w:rsid w:val="00A63F9E"/>
    <w:rsid w:val="00A66775"/>
    <w:rsid w:val="00A66DAE"/>
    <w:rsid w:val="00A87B90"/>
    <w:rsid w:val="00A94D6D"/>
    <w:rsid w:val="00A95503"/>
    <w:rsid w:val="00AA229A"/>
    <w:rsid w:val="00AA390E"/>
    <w:rsid w:val="00AA5C78"/>
    <w:rsid w:val="00AB190C"/>
    <w:rsid w:val="00AB3037"/>
    <w:rsid w:val="00AC3094"/>
    <w:rsid w:val="00AC6B8C"/>
    <w:rsid w:val="00AD002C"/>
    <w:rsid w:val="00AD5650"/>
    <w:rsid w:val="00AE0FC0"/>
    <w:rsid w:val="00AE145E"/>
    <w:rsid w:val="00AE44AA"/>
    <w:rsid w:val="00AF0D76"/>
    <w:rsid w:val="00AF1CE1"/>
    <w:rsid w:val="00AF2C04"/>
    <w:rsid w:val="00B0003F"/>
    <w:rsid w:val="00B0380D"/>
    <w:rsid w:val="00B05F36"/>
    <w:rsid w:val="00B108CD"/>
    <w:rsid w:val="00B14912"/>
    <w:rsid w:val="00B21C9B"/>
    <w:rsid w:val="00B2495E"/>
    <w:rsid w:val="00B27B39"/>
    <w:rsid w:val="00B30616"/>
    <w:rsid w:val="00B35187"/>
    <w:rsid w:val="00B35F81"/>
    <w:rsid w:val="00B37233"/>
    <w:rsid w:val="00B372C2"/>
    <w:rsid w:val="00B40FBA"/>
    <w:rsid w:val="00B4537E"/>
    <w:rsid w:val="00B45B90"/>
    <w:rsid w:val="00B45D31"/>
    <w:rsid w:val="00B45E6A"/>
    <w:rsid w:val="00B50FDC"/>
    <w:rsid w:val="00B517B8"/>
    <w:rsid w:val="00B530B3"/>
    <w:rsid w:val="00B561F6"/>
    <w:rsid w:val="00B56F7B"/>
    <w:rsid w:val="00B61031"/>
    <w:rsid w:val="00B61A69"/>
    <w:rsid w:val="00B61CA4"/>
    <w:rsid w:val="00B643C6"/>
    <w:rsid w:val="00B67B32"/>
    <w:rsid w:val="00B7011D"/>
    <w:rsid w:val="00B7229C"/>
    <w:rsid w:val="00B72476"/>
    <w:rsid w:val="00B7320E"/>
    <w:rsid w:val="00B86118"/>
    <w:rsid w:val="00B86ABA"/>
    <w:rsid w:val="00B877E0"/>
    <w:rsid w:val="00B91731"/>
    <w:rsid w:val="00B93D6A"/>
    <w:rsid w:val="00BA3D12"/>
    <w:rsid w:val="00BA6CCC"/>
    <w:rsid w:val="00BB0B12"/>
    <w:rsid w:val="00BB12B5"/>
    <w:rsid w:val="00BB15F4"/>
    <w:rsid w:val="00BB2864"/>
    <w:rsid w:val="00BB4334"/>
    <w:rsid w:val="00BC6C69"/>
    <w:rsid w:val="00BC7C17"/>
    <w:rsid w:val="00BD07C1"/>
    <w:rsid w:val="00BD32EB"/>
    <w:rsid w:val="00BD76CE"/>
    <w:rsid w:val="00BF0526"/>
    <w:rsid w:val="00BF71F3"/>
    <w:rsid w:val="00C01D2B"/>
    <w:rsid w:val="00C02244"/>
    <w:rsid w:val="00C040AB"/>
    <w:rsid w:val="00C04D5A"/>
    <w:rsid w:val="00C1563B"/>
    <w:rsid w:val="00C229B7"/>
    <w:rsid w:val="00C252A3"/>
    <w:rsid w:val="00C30B62"/>
    <w:rsid w:val="00C34CBA"/>
    <w:rsid w:val="00C4597B"/>
    <w:rsid w:val="00C60C4A"/>
    <w:rsid w:val="00C6567F"/>
    <w:rsid w:val="00C66B39"/>
    <w:rsid w:val="00C71733"/>
    <w:rsid w:val="00C810F7"/>
    <w:rsid w:val="00C84E9E"/>
    <w:rsid w:val="00C95590"/>
    <w:rsid w:val="00CA564B"/>
    <w:rsid w:val="00CA5A2E"/>
    <w:rsid w:val="00CA62C9"/>
    <w:rsid w:val="00CB14AF"/>
    <w:rsid w:val="00CB18B4"/>
    <w:rsid w:val="00CB729B"/>
    <w:rsid w:val="00CD2387"/>
    <w:rsid w:val="00CD260C"/>
    <w:rsid w:val="00CD5FDD"/>
    <w:rsid w:val="00CD66E2"/>
    <w:rsid w:val="00CE105E"/>
    <w:rsid w:val="00CE1D72"/>
    <w:rsid w:val="00CE326D"/>
    <w:rsid w:val="00CE46B9"/>
    <w:rsid w:val="00CF2A45"/>
    <w:rsid w:val="00CF442C"/>
    <w:rsid w:val="00CF7270"/>
    <w:rsid w:val="00D12E2A"/>
    <w:rsid w:val="00D14FAA"/>
    <w:rsid w:val="00D160A8"/>
    <w:rsid w:val="00D22949"/>
    <w:rsid w:val="00D26BBA"/>
    <w:rsid w:val="00D30CB8"/>
    <w:rsid w:val="00D31DC7"/>
    <w:rsid w:val="00D31F71"/>
    <w:rsid w:val="00D32C21"/>
    <w:rsid w:val="00D32F65"/>
    <w:rsid w:val="00D425DB"/>
    <w:rsid w:val="00D4633B"/>
    <w:rsid w:val="00D47DB2"/>
    <w:rsid w:val="00D501BE"/>
    <w:rsid w:val="00D57294"/>
    <w:rsid w:val="00D705AD"/>
    <w:rsid w:val="00D91580"/>
    <w:rsid w:val="00D93AA4"/>
    <w:rsid w:val="00D94941"/>
    <w:rsid w:val="00DA17DC"/>
    <w:rsid w:val="00DA483A"/>
    <w:rsid w:val="00DA7226"/>
    <w:rsid w:val="00DA7230"/>
    <w:rsid w:val="00DB0DFC"/>
    <w:rsid w:val="00DB5320"/>
    <w:rsid w:val="00DB6056"/>
    <w:rsid w:val="00DB6BA3"/>
    <w:rsid w:val="00DC6C69"/>
    <w:rsid w:val="00DD0567"/>
    <w:rsid w:val="00DD1967"/>
    <w:rsid w:val="00DD47EC"/>
    <w:rsid w:val="00DD47FC"/>
    <w:rsid w:val="00DD48B5"/>
    <w:rsid w:val="00DD688B"/>
    <w:rsid w:val="00DE4653"/>
    <w:rsid w:val="00E01685"/>
    <w:rsid w:val="00E0600D"/>
    <w:rsid w:val="00E07148"/>
    <w:rsid w:val="00E234E5"/>
    <w:rsid w:val="00E2380E"/>
    <w:rsid w:val="00E24781"/>
    <w:rsid w:val="00E37B0E"/>
    <w:rsid w:val="00E42BA5"/>
    <w:rsid w:val="00E47EC0"/>
    <w:rsid w:val="00E535A1"/>
    <w:rsid w:val="00E606E0"/>
    <w:rsid w:val="00E60BBE"/>
    <w:rsid w:val="00E65BAB"/>
    <w:rsid w:val="00E66014"/>
    <w:rsid w:val="00E661A0"/>
    <w:rsid w:val="00E6629A"/>
    <w:rsid w:val="00E74C2F"/>
    <w:rsid w:val="00E755B4"/>
    <w:rsid w:val="00E77245"/>
    <w:rsid w:val="00E84047"/>
    <w:rsid w:val="00E842C2"/>
    <w:rsid w:val="00E8447B"/>
    <w:rsid w:val="00E852C3"/>
    <w:rsid w:val="00E878DD"/>
    <w:rsid w:val="00E87BCD"/>
    <w:rsid w:val="00EB73BB"/>
    <w:rsid w:val="00EC5A95"/>
    <w:rsid w:val="00ED47F9"/>
    <w:rsid w:val="00ED78A3"/>
    <w:rsid w:val="00EE04AE"/>
    <w:rsid w:val="00EE79D5"/>
    <w:rsid w:val="00EF488C"/>
    <w:rsid w:val="00EF7DCF"/>
    <w:rsid w:val="00F0093B"/>
    <w:rsid w:val="00F00AF5"/>
    <w:rsid w:val="00F05ADA"/>
    <w:rsid w:val="00F101BB"/>
    <w:rsid w:val="00F11743"/>
    <w:rsid w:val="00F230B2"/>
    <w:rsid w:val="00F33408"/>
    <w:rsid w:val="00F352BC"/>
    <w:rsid w:val="00F401F8"/>
    <w:rsid w:val="00F4197A"/>
    <w:rsid w:val="00F518A5"/>
    <w:rsid w:val="00F52C80"/>
    <w:rsid w:val="00F60E6C"/>
    <w:rsid w:val="00F653FF"/>
    <w:rsid w:val="00F65D50"/>
    <w:rsid w:val="00F664C8"/>
    <w:rsid w:val="00F71054"/>
    <w:rsid w:val="00F73745"/>
    <w:rsid w:val="00F73973"/>
    <w:rsid w:val="00F75D50"/>
    <w:rsid w:val="00F77274"/>
    <w:rsid w:val="00F91161"/>
    <w:rsid w:val="00F93417"/>
    <w:rsid w:val="00FA0410"/>
    <w:rsid w:val="00FA30A2"/>
    <w:rsid w:val="00FA3F56"/>
    <w:rsid w:val="00FA50A9"/>
    <w:rsid w:val="00FB4A24"/>
    <w:rsid w:val="00FC2106"/>
    <w:rsid w:val="00FD10D2"/>
    <w:rsid w:val="00FD1885"/>
    <w:rsid w:val="00FD34EC"/>
    <w:rsid w:val="00FD5D71"/>
    <w:rsid w:val="00FD6BB3"/>
    <w:rsid w:val="00FD6F36"/>
    <w:rsid w:val="00FF2704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5E9FC"/>
  <w15:chartTrackingRefBased/>
  <w15:docId w15:val="{84B65D7A-0F43-48F2-A502-34FD2F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17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401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717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17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17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17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17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17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17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72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7294"/>
    <w:pPr>
      <w:tabs>
        <w:tab w:val="center" w:pos="4320"/>
        <w:tab w:val="right" w:pos="8640"/>
      </w:tabs>
    </w:pPr>
  </w:style>
  <w:style w:type="table" w:styleId="TableGrid">
    <w:name w:val="Table Grid"/>
    <w:aliases w:val="checklist"/>
    <w:basedOn w:val="TableNormal"/>
    <w:uiPriority w:val="39"/>
    <w:rsid w:val="00D5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er">
    <w:name w:val="Section Header"/>
    <w:basedOn w:val="Normal"/>
    <w:rsid w:val="001601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Tahoma" w:hAnsi="Tahoma"/>
      <w:b/>
    </w:rPr>
  </w:style>
  <w:style w:type="paragraph" w:customStyle="1" w:styleId="NormalBold">
    <w:name w:val="Normal Bold"/>
    <w:basedOn w:val="Normal"/>
    <w:rsid w:val="0016017E"/>
    <w:rPr>
      <w:rFonts w:ascii="Tahoma" w:hAnsi="Tahoma"/>
      <w:b/>
    </w:rPr>
  </w:style>
  <w:style w:type="paragraph" w:customStyle="1" w:styleId="aCharCharCharCharCharCharCharChar">
    <w:name w:val="a Char Char Char Char Char Char Char Char"/>
    <w:basedOn w:val="Normal"/>
    <w:rsid w:val="0016017E"/>
    <w:pPr>
      <w:overflowPunct w:val="0"/>
      <w:autoSpaceDE w:val="0"/>
      <w:autoSpaceDN w:val="0"/>
      <w:adjustRightInd w:val="0"/>
      <w:spacing w:after="240"/>
      <w:ind w:left="284"/>
      <w:textAlignment w:val="baseline"/>
    </w:pPr>
    <w:rPr>
      <w:rFonts w:ascii="Century Gothic" w:hAnsi="Century Gothic"/>
      <w:sz w:val="22"/>
      <w:szCs w:val="22"/>
      <w:lang w:val="en-GB"/>
    </w:rPr>
  </w:style>
  <w:style w:type="character" w:styleId="PageNumber">
    <w:name w:val="page number"/>
    <w:basedOn w:val="DefaultParagraphFont"/>
    <w:rsid w:val="00E84047"/>
  </w:style>
  <w:style w:type="paragraph" w:styleId="TOC1">
    <w:name w:val="toc 1"/>
    <w:basedOn w:val="Normal"/>
    <w:next w:val="Normal"/>
    <w:autoRedefine/>
    <w:uiPriority w:val="39"/>
    <w:rsid w:val="0026557A"/>
    <w:pPr>
      <w:tabs>
        <w:tab w:val="right" w:leader="dot" w:pos="9710"/>
      </w:tabs>
      <w:spacing w:before="240" w:after="120"/>
    </w:pPr>
    <w:rPr>
      <w:rFonts w:ascii="Calibri" w:hAnsi="Calibri"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AA390E"/>
    <w:pPr>
      <w:spacing w:before="120"/>
      <w:ind w:left="240"/>
    </w:pPr>
    <w:rPr>
      <w:rFonts w:ascii="Arial" w:hAnsi="Arial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A390E"/>
    <w:pPr>
      <w:ind w:left="480"/>
    </w:pPr>
    <w:rPr>
      <w:rFonts w:ascii="Arial" w:hAnsi="Arial"/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5B739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5B739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5B739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5B739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5B739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5B7390"/>
    <w:pPr>
      <w:ind w:left="1920"/>
    </w:pPr>
    <w:rPr>
      <w:sz w:val="20"/>
      <w:szCs w:val="20"/>
    </w:rPr>
  </w:style>
  <w:style w:type="character" w:styleId="Hyperlink">
    <w:name w:val="Hyperlink"/>
    <w:uiPriority w:val="99"/>
    <w:rsid w:val="005B7390"/>
    <w:rPr>
      <w:color w:val="0000FF"/>
      <w:u w:val="single"/>
    </w:rPr>
  </w:style>
  <w:style w:type="paragraph" w:customStyle="1" w:styleId="Cover">
    <w:name w:val="Cover"/>
    <w:basedOn w:val="Normal"/>
    <w:rsid w:val="002B31B5"/>
    <w:rPr>
      <w:rFonts w:ascii="Garamond" w:hAnsi="Garamond"/>
      <w:color w:val="AF1E23"/>
      <w:sz w:val="96"/>
      <w:szCs w:val="96"/>
    </w:rPr>
  </w:style>
  <w:style w:type="paragraph" w:customStyle="1" w:styleId="StyleHeading1PatternClearGray-125">
    <w:name w:val="Style Heading 1 + Pattern: Clear (Gray-12.5%)"/>
    <w:basedOn w:val="Heading1"/>
    <w:rsid w:val="00B93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cs="Times New Roman"/>
      <w:sz w:val="28"/>
      <w:szCs w:val="20"/>
    </w:rPr>
  </w:style>
  <w:style w:type="paragraph" w:styleId="BodyText">
    <w:name w:val="Body Text"/>
    <w:basedOn w:val="Normal"/>
    <w:rsid w:val="007F20D9"/>
    <w:pPr>
      <w:spacing w:after="120" w:line="220" w:lineRule="exact"/>
    </w:pPr>
    <w:rPr>
      <w:sz w:val="22"/>
      <w:szCs w:val="20"/>
    </w:rPr>
  </w:style>
  <w:style w:type="paragraph" w:styleId="Title">
    <w:name w:val="Title"/>
    <w:basedOn w:val="Normal"/>
    <w:qFormat/>
    <w:rsid w:val="007F20D9"/>
    <w:pPr>
      <w:spacing w:before="240" w:after="720"/>
      <w:jc w:val="right"/>
    </w:pPr>
    <w:rPr>
      <w:rFonts w:ascii="Arial" w:hAnsi="Arial"/>
      <w:b/>
      <w:kern w:val="28"/>
      <w:sz w:val="64"/>
      <w:szCs w:val="20"/>
    </w:rPr>
  </w:style>
  <w:style w:type="paragraph" w:styleId="ListBullet">
    <w:name w:val="List Bullet"/>
    <w:basedOn w:val="Normal"/>
    <w:rsid w:val="007F20D9"/>
    <w:pPr>
      <w:spacing w:after="60"/>
      <w:ind w:left="1080" w:hanging="360"/>
    </w:pPr>
    <w:rPr>
      <w:sz w:val="22"/>
      <w:szCs w:val="20"/>
    </w:rPr>
  </w:style>
  <w:style w:type="paragraph" w:customStyle="1" w:styleId="InstructionText">
    <w:name w:val="Instruction Text"/>
    <w:basedOn w:val="Normal"/>
    <w:rsid w:val="007F20D9"/>
    <w:pPr>
      <w:spacing w:line="240" w:lineRule="atLeast"/>
    </w:pPr>
    <w:rPr>
      <w:rFonts w:ascii="Tahoma" w:hAnsi="Tahoma"/>
      <w:color w:val="000000"/>
      <w:sz w:val="18"/>
      <w:szCs w:val="20"/>
    </w:rPr>
  </w:style>
  <w:style w:type="paragraph" w:customStyle="1" w:styleId="BigHeadOne">
    <w:name w:val="BigHead One"/>
    <w:basedOn w:val="Normal"/>
    <w:rsid w:val="00D14FAA"/>
    <w:pPr>
      <w:pBdr>
        <w:bottom w:val="single" w:sz="4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smallCaps/>
      <w:sz w:val="40"/>
      <w:szCs w:val="20"/>
    </w:rPr>
  </w:style>
  <w:style w:type="character" w:styleId="Strong">
    <w:name w:val="Strong"/>
    <w:qFormat/>
    <w:rsid w:val="00AC6B8C"/>
    <w:rPr>
      <w:b/>
      <w:bCs/>
    </w:rPr>
  </w:style>
  <w:style w:type="paragraph" w:customStyle="1" w:styleId="StyleHeading1BottomSinglesolidlineGray-5015ptLin">
    <w:name w:val="Style Heading 1 + Bottom: (Single solid line Gray-50%  1.5 pt Lin..."/>
    <w:basedOn w:val="Heading1"/>
    <w:rsid w:val="00AA390E"/>
    <w:pPr>
      <w:pBdr>
        <w:bottom w:val="single" w:sz="12" w:space="1" w:color="808080"/>
      </w:pBdr>
    </w:pPr>
    <w:rPr>
      <w:rFonts w:cs="Times New Roman"/>
      <w:smallCaps/>
      <w:color w:val="AF1E23"/>
      <w:szCs w:val="20"/>
    </w:rPr>
  </w:style>
  <w:style w:type="character" w:customStyle="1" w:styleId="Heading3Char">
    <w:name w:val="Heading 3 Char"/>
    <w:link w:val="Heading3"/>
    <w:rsid w:val="00877E3B"/>
    <w:rPr>
      <w:rFonts w:ascii="Arial" w:hAnsi="Arial" w:cs="Arial"/>
      <w:b/>
      <w:bCs/>
      <w:sz w:val="26"/>
      <w:szCs w:val="26"/>
      <w:lang w:val="en-US" w:eastAsia="en-US" w:bidi="ar-SA"/>
    </w:rPr>
  </w:style>
  <w:style w:type="table" w:customStyle="1" w:styleId="checklist1">
    <w:name w:val="checklist1"/>
    <w:basedOn w:val="TableNormal"/>
    <w:next w:val="TableGrid"/>
    <w:rsid w:val="0059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724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27724"/>
    <w:rPr>
      <w:sz w:val="24"/>
      <w:szCs w:val="24"/>
    </w:rPr>
  </w:style>
  <w:style w:type="table" w:styleId="TableContemporary">
    <w:name w:val="Table Contemporary"/>
    <w:basedOn w:val="TableNormal"/>
    <w:rsid w:val="005204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UnresolvedMention1">
    <w:name w:val="Unresolved Mention1"/>
    <w:uiPriority w:val="99"/>
    <w:semiHidden/>
    <w:unhideWhenUsed/>
    <w:rsid w:val="00B14912"/>
    <w:rPr>
      <w:color w:val="808080"/>
      <w:shd w:val="clear" w:color="auto" w:fill="E6E6E6"/>
    </w:rPr>
  </w:style>
  <w:style w:type="table" w:styleId="TableColorful2">
    <w:name w:val="Table Colorful 2"/>
    <w:basedOn w:val="TableNormal"/>
    <w:rsid w:val="00812F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362905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662A7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ListParagraph">
    <w:name w:val="List Paragraph"/>
    <w:basedOn w:val="Normal"/>
    <w:uiPriority w:val="34"/>
    <w:qFormat/>
    <w:rsid w:val="008B69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06A7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.lightedge.com/au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dm@lighted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urion\InternalSyncedFolder\Implementation\Forms%20&amp;%20Documents\Archived%20Documentation\O%20-%20Welcome%20Letter\Active%20Environment%20Details%20Letter%20-%20V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E1CAD1958E4CF586A1957515FF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4AF0-93FF-44C6-9FC6-84AC124043C1}"/>
      </w:docPartPr>
      <w:docPartBody>
        <w:p w:rsidR="00AB5942" w:rsidRDefault="00E405FE" w:rsidP="00E405FE">
          <w:pPr>
            <w:pStyle w:val="E1E1CAD1958E4CF586A1957515FF1E6B"/>
          </w:pPr>
          <w:r w:rsidRPr="00330798">
            <w:rPr>
              <w:rStyle w:val="PlaceholderText"/>
            </w:rPr>
            <w:t>[Abstract]</w:t>
          </w:r>
        </w:p>
      </w:docPartBody>
    </w:docPart>
    <w:docPart>
      <w:docPartPr>
        <w:name w:val="7A7E9966B80D4BEDB0BE507BCA6E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CAC6-ACBB-4CDF-A600-A14C5EF076CD}"/>
      </w:docPartPr>
      <w:docPartBody>
        <w:p w:rsidR="00946CCE" w:rsidRDefault="002E1C54" w:rsidP="002E1C54">
          <w:pPr>
            <w:pStyle w:val="7A7E9966B80D4BEDB0BE507BCA6E3A81"/>
          </w:pPr>
          <w:r w:rsidRPr="00330798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E"/>
    <w:rsid w:val="0001453A"/>
    <w:rsid w:val="002533D1"/>
    <w:rsid w:val="002902F4"/>
    <w:rsid w:val="002E1C54"/>
    <w:rsid w:val="003436B4"/>
    <w:rsid w:val="00401D7B"/>
    <w:rsid w:val="005A7D38"/>
    <w:rsid w:val="00623CD1"/>
    <w:rsid w:val="008644E5"/>
    <w:rsid w:val="00946CCE"/>
    <w:rsid w:val="00AB5942"/>
    <w:rsid w:val="00DB249D"/>
    <w:rsid w:val="00DB56F1"/>
    <w:rsid w:val="00E12406"/>
    <w:rsid w:val="00E405FE"/>
    <w:rsid w:val="00ED3F92"/>
    <w:rsid w:val="00EF4E32"/>
    <w:rsid w:val="00F24AA2"/>
    <w:rsid w:val="00FB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C54"/>
    <w:rPr>
      <w:color w:val="808080"/>
    </w:rPr>
  </w:style>
  <w:style w:type="paragraph" w:customStyle="1" w:styleId="E1E1CAD1958E4CF586A1957515FF1E6B">
    <w:name w:val="E1E1CAD1958E4CF586A1957515FF1E6B"/>
    <w:rsid w:val="00E405FE"/>
  </w:style>
  <w:style w:type="paragraph" w:customStyle="1" w:styleId="7A7E9966B80D4BEDB0BE507BCA6E3A81">
    <w:name w:val="7A7E9966B80D4BEDB0BE507BCA6E3A81"/>
    <w:rsid w:val="002E1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Jose Rivera, 51783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cfd98f9-5fc1-48a0-8240-23659ea037b2" xsi:nil="true"/>
    <lcf76f155ced4ddcb4097134ff3c332f xmlns="e54c725c-0e15-438f-b4d4-6ac280abaf8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05F6D6D0024B8DD33F307BC0EA1C" ma:contentTypeVersion="19" ma:contentTypeDescription="Create a new document." ma:contentTypeScope="" ma:versionID="181b8e2a945425f2335494f8c330bf2d">
  <xsd:schema xmlns:xsd="http://www.w3.org/2001/XMLSchema" xmlns:xs="http://www.w3.org/2001/XMLSchema" xmlns:p="http://schemas.microsoft.com/office/2006/metadata/properties" xmlns:ns1="http://schemas.microsoft.com/sharepoint/v3" xmlns:ns2="e54c725c-0e15-438f-b4d4-6ac280abaf87" xmlns:ns3="3cfd98f9-5fc1-48a0-8240-23659ea037b2" targetNamespace="http://schemas.microsoft.com/office/2006/metadata/properties" ma:root="true" ma:fieldsID="5ba4884c0adaf4b1bb0aca5138d4de91" ns1:_="" ns2:_="" ns3:_="">
    <xsd:import namespace="http://schemas.microsoft.com/sharepoint/v3"/>
    <xsd:import namespace="e54c725c-0e15-438f-b4d4-6ac280abaf87"/>
    <xsd:import namespace="3cfd98f9-5fc1-48a0-8240-23659ea03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c725c-0e15-438f-b4d4-6ac280ab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857fb6-0850-41c7-a241-b70bd14d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98f9-5fc1-48a0-8240-23659ea03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82eeb51-dda0-4544-850e-302b5db147a0}" ma:internalName="TaxCatchAll" ma:showField="CatchAllData" ma:web="3cfd98f9-5fc1-48a0-8240-23659ea03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7F387E-C6D8-4C5B-A6E0-28089DA2B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9BAB0-A5DD-4E3C-BA84-C186FBFDC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E52CF-D140-480A-A467-0471FFFEC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fd98f9-5fc1-48a0-8240-23659ea037b2"/>
    <ds:schemaRef ds:uri="e54c725c-0e15-438f-b4d4-6ac280abaf87"/>
  </ds:schemaRefs>
</ds:datastoreItem>
</file>

<file path=customXml/itemProps5.xml><?xml version="1.0" encoding="utf-8"?>
<ds:datastoreItem xmlns:ds="http://schemas.openxmlformats.org/officeDocument/2006/customXml" ds:itemID="{8B7A2199-C95C-4CAD-B716-BADAAFB6FD9C}"/>
</file>

<file path=docProps/app.xml><?xml version="1.0" encoding="utf-8"?>
<Properties xmlns="http://schemas.openxmlformats.org/officeDocument/2006/extended-properties" xmlns:vt="http://schemas.openxmlformats.org/officeDocument/2006/docPropsVTypes">
  <Template>Active Environment Details Letter - V1.1</Template>
  <TotalTime>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Letter Template</vt:lpstr>
    </vt:vector>
  </TitlesOfParts>
  <Company>UServices, University of Minnesota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Letter Template</dc:title>
  <dc:subject>Order #</dc:subject>
  <dc:creator>Cody Dykstra</dc:creator>
  <cp:keywords/>
  <dc:description/>
  <cp:lastModifiedBy>Cody Dykstra</cp:lastModifiedBy>
  <cp:revision>2</cp:revision>
  <cp:lastPrinted>2020-05-05T17:36:00Z</cp:lastPrinted>
  <dcterms:created xsi:type="dcterms:W3CDTF">2023-07-18T21:33:00Z</dcterms:created>
  <dcterms:modified xsi:type="dcterms:W3CDTF">2023-07-18T21:33:00Z</dcterms:modified>
  <cp:category>Analyze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0x01010065A905F6D6D0024B8DD33F307BC0EA1C</vt:lpwstr>
  </property>
  <property fmtid="{D5CDD505-2E9C-101B-9397-08002B2CF9AE}" pid="3" name="MediaServiceImageTags">
    <vt:lpwstr/>
  </property>
</Properties>
</file>