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FD6B" w14:textId="00E25E92" w:rsidR="00C810F7" w:rsidRPr="00E74C2F" w:rsidRDefault="00627DC9" w:rsidP="00C810F7">
      <w:pPr>
        <w:jc w:val="center"/>
        <w:rPr>
          <w:rFonts w:ascii="Bebas Neue Bold" w:hAnsi="Bebas Neue Bold"/>
          <w:b/>
          <w:sz w:val="36"/>
          <w:szCs w:val="32"/>
        </w:rPr>
      </w:pPr>
      <w:r>
        <w:rPr>
          <w:b/>
          <w:sz w:val="36"/>
          <w:szCs w:val="32"/>
        </w:rPr>
        <w:softHyphen/>
      </w:r>
      <w:r>
        <w:rPr>
          <w:b/>
          <w:sz w:val="36"/>
          <w:szCs w:val="32"/>
        </w:rPr>
        <w:softHyphen/>
      </w:r>
      <w:r w:rsidR="00340F67" w:rsidRPr="00340F67">
        <w:rPr>
          <w:rFonts w:ascii="Bebas Neue Bold" w:hAnsi="Bebas Neue Bold"/>
          <w:b/>
          <w:sz w:val="36"/>
          <w:szCs w:val="36"/>
        </w:rPr>
        <w:t xml:space="preserve"> </w:t>
      </w:r>
      <w:sdt>
        <w:sdtPr>
          <w:rPr>
            <w:rFonts w:ascii="Bebas Neue Bold" w:hAnsi="Bebas Neue Bold"/>
            <w:b/>
            <w:sz w:val="36"/>
            <w:szCs w:val="36"/>
          </w:rPr>
          <w:alias w:val="Customer Name"/>
          <w:tag w:val="Customer Name"/>
          <w:id w:val="-286360643"/>
          <w:placeholder>
            <w:docPart w:val="87CACE0BF2D945419ED14EE079E6F26E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633D85">
            <w:rPr>
              <w:rFonts w:ascii="Bebas Neue Bold" w:hAnsi="Bebas Neue Bold"/>
              <w:b/>
              <w:sz w:val="36"/>
              <w:szCs w:val="36"/>
            </w:rPr>
            <w:t>Jose Rivera</w:t>
          </w:r>
          <w:r w:rsidR="00340F67" w:rsidRPr="001C784E">
            <w:rPr>
              <w:rFonts w:ascii="Bebas Neue Bold" w:hAnsi="Bebas Neue Bold"/>
              <w:b/>
              <w:sz w:val="36"/>
              <w:szCs w:val="36"/>
            </w:rPr>
            <w:t xml:space="preserve">, </w:t>
          </w:r>
          <w:r w:rsidR="00633D85">
            <w:rPr>
              <w:rFonts w:ascii="Bebas Neue Bold" w:hAnsi="Bebas Neue Bold"/>
              <w:b/>
              <w:sz w:val="36"/>
              <w:szCs w:val="36"/>
            </w:rPr>
            <w:t>51783</w:t>
          </w:r>
        </w:sdtContent>
      </w:sdt>
    </w:p>
    <w:p w14:paraId="459E25F5" w14:textId="57973214" w:rsidR="00C810F7" w:rsidRPr="00E74C2F" w:rsidRDefault="00BC7C17" w:rsidP="00C810F7">
      <w:pPr>
        <w:jc w:val="center"/>
        <w:rPr>
          <w:rFonts w:ascii="Bebas Neue Bold" w:hAnsi="Bebas Neue Bold"/>
          <w:b/>
          <w:sz w:val="36"/>
          <w:szCs w:val="32"/>
        </w:rPr>
      </w:pPr>
      <w:r>
        <w:rPr>
          <w:rFonts w:ascii="Bebas Neue Bold" w:hAnsi="Bebas Neue Bold"/>
          <w:b/>
          <w:sz w:val="36"/>
          <w:szCs w:val="32"/>
        </w:rPr>
        <w:t>Colocation</w:t>
      </w:r>
      <w:r w:rsidR="00760712">
        <w:rPr>
          <w:rFonts w:ascii="Bebas Neue Bold" w:hAnsi="Bebas Neue Bold"/>
          <w:b/>
          <w:sz w:val="36"/>
          <w:szCs w:val="32"/>
        </w:rPr>
        <w:t xml:space="preserve"> customer info sheet</w:t>
      </w:r>
    </w:p>
    <w:p w14:paraId="7E970D95" w14:textId="77777777" w:rsidR="00C810F7" w:rsidRDefault="00C810F7" w:rsidP="00C810F7">
      <w:pPr>
        <w:jc w:val="center"/>
        <w:rPr>
          <w:b/>
          <w:sz w:val="36"/>
          <w:szCs w:val="32"/>
        </w:rPr>
      </w:pPr>
    </w:p>
    <w:p w14:paraId="2CE22BF2" w14:textId="77777777" w:rsidR="00C810F7" w:rsidRDefault="00C810F7" w:rsidP="00C810F7">
      <w:pPr>
        <w:rPr>
          <w:b/>
          <w:sz w:val="28"/>
          <w:szCs w:val="28"/>
        </w:rPr>
      </w:pPr>
    </w:p>
    <w:p w14:paraId="5F230D01" w14:textId="19A30D8A" w:rsidR="00C810F7" w:rsidRPr="005A3742" w:rsidRDefault="00C810F7" w:rsidP="00C810F7">
      <w:pPr>
        <w:rPr>
          <w:rFonts w:ascii="Bebas Neue Bold" w:hAnsi="Bebas Neue Bold"/>
          <w:b/>
          <w:sz w:val="28"/>
          <w:szCs w:val="28"/>
        </w:rPr>
      </w:pPr>
      <w:r w:rsidRPr="005A3742">
        <w:rPr>
          <w:rFonts w:ascii="Bebas Neue Bold" w:hAnsi="Bebas Neue Bold"/>
          <w:b/>
          <w:sz w:val="28"/>
          <w:szCs w:val="28"/>
        </w:rPr>
        <w:t xml:space="preserve">1. </w:t>
      </w:r>
      <w:r w:rsidR="00BC7C17">
        <w:rPr>
          <w:rFonts w:ascii="Bebas Neue Bold" w:hAnsi="Bebas Neue Bold"/>
          <w:b/>
          <w:sz w:val="28"/>
          <w:szCs w:val="28"/>
        </w:rPr>
        <w:t>Shared Rack Information</w:t>
      </w:r>
      <w:r w:rsidRPr="005A3742">
        <w:rPr>
          <w:rFonts w:ascii="Bebas Neue Bold" w:hAnsi="Bebas Neue Bold"/>
          <w:b/>
          <w:sz w:val="28"/>
          <w:szCs w:val="28"/>
        </w:rPr>
        <w:t xml:space="preserve"> </w:t>
      </w:r>
    </w:p>
    <w:p w14:paraId="377E0393" w14:textId="7082B759" w:rsidR="00442C28" w:rsidRDefault="00B7320E" w:rsidP="00B7320E">
      <w:pPr>
        <w:ind w:left="360" w:firstLine="360"/>
        <w:rPr>
          <w:rFonts w:ascii="Myriad Pro" w:hAnsi="Myriad Pro"/>
        </w:rPr>
      </w:pPr>
      <w:r w:rsidRPr="00F96509">
        <w:rPr>
          <w:rFonts w:ascii="Myriad Pro" w:hAnsi="Myriad Pro"/>
        </w:rPr>
        <w:t>The following space has been reserved for your use:</w:t>
      </w:r>
    </w:p>
    <w:p w14:paraId="61C0B2D0" w14:textId="77777777" w:rsidR="00B7320E" w:rsidRPr="00B7320E" w:rsidRDefault="00B7320E" w:rsidP="00B7320E">
      <w:pPr>
        <w:ind w:left="360" w:firstLine="360"/>
        <w:rPr>
          <w:rFonts w:ascii="Myriad Pro" w:hAnsi="Myriad Pro"/>
        </w:rPr>
      </w:pPr>
    </w:p>
    <w:tbl>
      <w:tblPr>
        <w:tblStyle w:val="TableGrid"/>
        <w:tblW w:w="10345" w:type="dxa"/>
        <w:tblInd w:w="-5" w:type="dxa"/>
        <w:tblLook w:val="04A0" w:firstRow="1" w:lastRow="0" w:firstColumn="1" w:lastColumn="0" w:noHBand="0" w:noVBand="1"/>
      </w:tblPr>
      <w:tblGrid>
        <w:gridCol w:w="1435"/>
        <w:gridCol w:w="2430"/>
        <w:gridCol w:w="2700"/>
        <w:gridCol w:w="3780"/>
      </w:tblGrid>
      <w:tr w:rsidR="009661C6" w14:paraId="20098D5B" w14:textId="77777777" w:rsidTr="009661C6">
        <w:trPr>
          <w:trHeight w:val="305"/>
        </w:trPr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27D1192E" w14:textId="38A86773" w:rsidR="009661C6" w:rsidRPr="00FA30A2" w:rsidRDefault="009661C6" w:rsidP="001D631D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Location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1BBFB309" w14:textId="1DE7933E" w:rsidR="009661C6" w:rsidRPr="00FA30A2" w:rsidRDefault="009661C6" w:rsidP="001D631D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DataCenter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24441206" w14:textId="3F6BD5B1" w:rsidR="009661C6" w:rsidRPr="00FA30A2" w:rsidRDefault="009661C6" w:rsidP="001D631D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Rack Number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75B473EC" w14:textId="2398D4D2" w:rsidR="009661C6" w:rsidRDefault="009661C6" w:rsidP="001D631D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U Number</w:t>
            </w:r>
          </w:p>
        </w:tc>
      </w:tr>
      <w:tr w:rsidR="009661C6" w14:paraId="0DB533D9" w14:textId="77777777" w:rsidTr="009661C6">
        <w:trPr>
          <w:trHeight w:val="406"/>
        </w:trPr>
        <w:tc>
          <w:tcPr>
            <w:tcW w:w="1435" w:type="dxa"/>
            <w:tcBorders>
              <w:top w:val="single" w:sz="8" w:space="0" w:color="000000"/>
            </w:tcBorders>
          </w:tcPr>
          <w:p w14:paraId="2980A1AB" w14:textId="3454C66C" w:rsidR="009661C6" w:rsidRDefault="00633D85" w:rsidP="001D631D">
            <w:pPr>
              <w:pStyle w:val="ListParagraph"/>
              <w:ind w:left="0"/>
            </w:pPr>
            <w:r>
              <w:t>AUS 1</w:t>
            </w:r>
          </w:p>
        </w:tc>
        <w:tc>
          <w:tcPr>
            <w:tcW w:w="2430" w:type="dxa"/>
            <w:tcBorders>
              <w:top w:val="single" w:sz="8" w:space="0" w:color="000000"/>
            </w:tcBorders>
          </w:tcPr>
          <w:p w14:paraId="46C6ED25" w14:textId="032B09A3" w:rsidR="009661C6" w:rsidRDefault="00A64038" w:rsidP="001D631D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700" w:type="dxa"/>
            <w:tcBorders>
              <w:top w:val="single" w:sz="8" w:space="0" w:color="000000"/>
            </w:tcBorders>
          </w:tcPr>
          <w:p w14:paraId="58847DFB" w14:textId="698D6D17" w:rsidR="009661C6" w:rsidRDefault="00A64038" w:rsidP="001D631D">
            <w:pPr>
              <w:pStyle w:val="ListParagraph"/>
              <w:ind w:left="0"/>
            </w:pPr>
            <w:r>
              <w:t>101.08</w:t>
            </w:r>
          </w:p>
        </w:tc>
        <w:tc>
          <w:tcPr>
            <w:tcW w:w="3780" w:type="dxa"/>
            <w:tcBorders>
              <w:top w:val="single" w:sz="8" w:space="0" w:color="000000"/>
            </w:tcBorders>
          </w:tcPr>
          <w:p w14:paraId="20961399" w14:textId="19FCCBC4" w:rsidR="009661C6" w:rsidRDefault="00A64038" w:rsidP="001D631D">
            <w:pPr>
              <w:pStyle w:val="ListParagraph"/>
              <w:ind w:left="0"/>
            </w:pPr>
            <w:r>
              <w:t>15</w:t>
            </w:r>
          </w:p>
        </w:tc>
      </w:tr>
    </w:tbl>
    <w:p w14:paraId="5B002EF0" w14:textId="77777777" w:rsidR="00A50F1B" w:rsidRPr="005A3742" w:rsidRDefault="00A50F1B" w:rsidP="006E7997">
      <w:pPr>
        <w:jc w:val="center"/>
        <w:rPr>
          <w:rFonts w:ascii="Myriad Pro" w:eastAsia="Calibri" w:hAnsi="Myriad Pro"/>
          <w:bCs/>
          <w:i/>
          <w:iCs/>
        </w:rPr>
      </w:pPr>
      <w:bookmarkStart w:id="0" w:name="_Hlk481150480"/>
    </w:p>
    <w:p w14:paraId="0D69A285" w14:textId="273F81C5" w:rsidR="00AC6B1B" w:rsidRPr="005A3742" w:rsidRDefault="00633D85" w:rsidP="00AC6B1B">
      <w:pPr>
        <w:rPr>
          <w:rFonts w:ascii="Bebas Neue Bold" w:eastAsia="Calibri" w:hAnsi="Bebas Neue Bold"/>
          <w:b/>
          <w:sz w:val="28"/>
          <w:szCs w:val="28"/>
        </w:rPr>
      </w:pPr>
      <w:r>
        <w:rPr>
          <w:rFonts w:ascii="Bebas Neue Bold" w:eastAsia="Calibri" w:hAnsi="Bebas Neue Bold"/>
          <w:b/>
          <w:sz w:val="28"/>
          <w:szCs w:val="28"/>
        </w:rPr>
        <w:t>2</w:t>
      </w:r>
      <w:r w:rsidR="00AC6B1B">
        <w:rPr>
          <w:rFonts w:ascii="Bebas Neue Bold" w:eastAsia="Calibri" w:hAnsi="Bebas Neue Bold"/>
          <w:b/>
          <w:sz w:val="28"/>
          <w:szCs w:val="28"/>
        </w:rPr>
        <w:t>. Data Center Port Information</w:t>
      </w:r>
      <w:r w:rsidR="00AC6B1B" w:rsidRPr="005A3742">
        <w:rPr>
          <w:rFonts w:ascii="Bebas Neue Bold" w:eastAsia="Calibri" w:hAnsi="Bebas Neue Bold"/>
          <w:b/>
          <w:sz w:val="28"/>
          <w:szCs w:val="28"/>
        </w:rPr>
        <w:t>:</w:t>
      </w:r>
    </w:p>
    <w:p w14:paraId="288C7187" w14:textId="67D04554" w:rsidR="00AC6B1B" w:rsidRPr="00F96509" w:rsidRDefault="00AC6B1B" w:rsidP="00AC6B1B">
      <w:pPr>
        <w:ind w:left="720"/>
        <w:rPr>
          <w:rFonts w:ascii="Myriad Pro" w:eastAsia="Calibri" w:hAnsi="Myriad Pro"/>
          <w:bCs/>
        </w:rPr>
      </w:pPr>
      <w:r w:rsidRPr="00F96509">
        <w:rPr>
          <w:rFonts w:ascii="Myriad Pro" w:eastAsia="Calibri" w:hAnsi="Myriad Pro"/>
          <w:bCs/>
        </w:rPr>
        <w:t xml:space="preserve">The following </w:t>
      </w:r>
      <w:r>
        <w:rPr>
          <w:rFonts w:ascii="Myriad Pro" w:eastAsia="Calibri" w:hAnsi="Myriad Pro"/>
          <w:bCs/>
        </w:rPr>
        <w:t>Ports have been provisioned for your use</w:t>
      </w:r>
      <w:r w:rsidRPr="00F96509">
        <w:rPr>
          <w:rFonts w:ascii="Myriad Pro" w:eastAsia="Calibri" w:hAnsi="Myriad Pro"/>
          <w:bCs/>
        </w:rPr>
        <w:t>:</w:t>
      </w:r>
    </w:p>
    <w:p w14:paraId="2EEC1E23" w14:textId="77777777" w:rsidR="00AC6B1B" w:rsidRPr="005A3742" w:rsidRDefault="00AC6B1B" w:rsidP="00AC6B1B">
      <w:pPr>
        <w:ind w:left="720"/>
        <w:rPr>
          <w:rFonts w:ascii="Myriad Pro" w:eastAsia="Calibri" w:hAnsi="Myriad Pro"/>
          <w:bCs/>
        </w:rPr>
      </w:pPr>
    </w:p>
    <w:tbl>
      <w:tblPr>
        <w:tblStyle w:val="TableGrid"/>
        <w:tblW w:w="10255" w:type="dxa"/>
        <w:tblInd w:w="-5" w:type="dxa"/>
        <w:tblLook w:val="04A0" w:firstRow="1" w:lastRow="0" w:firstColumn="1" w:lastColumn="0" w:noHBand="0" w:noVBand="1"/>
      </w:tblPr>
      <w:tblGrid>
        <w:gridCol w:w="1164"/>
        <w:gridCol w:w="1981"/>
        <w:gridCol w:w="1800"/>
        <w:gridCol w:w="2880"/>
        <w:gridCol w:w="2430"/>
      </w:tblGrid>
      <w:tr w:rsidR="00DB6CAB" w14:paraId="5A000799" w14:textId="77777777" w:rsidTr="00C74782">
        <w:trPr>
          <w:trHeight w:val="30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64C2A3F2" w14:textId="3342B60B" w:rsidR="00DB6CAB" w:rsidRPr="00FA30A2" w:rsidRDefault="005504CC" w:rsidP="00F831C0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Media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1A1864DE" w14:textId="3BF5D788" w:rsidR="00DB6CAB" w:rsidRPr="00FA30A2" w:rsidRDefault="005504CC" w:rsidP="00F831C0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Type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34E245FB" w14:textId="7648F19F" w:rsidR="00DB6CAB" w:rsidRPr="00FA30A2" w:rsidRDefault="009661C6" w:rsidP="00F831C0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Mode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shd w:val="clear" w:color="auto" w:fill="000000" w:themeFill="text1"/>
          </w:tcPr>
          <w:p w14:paraId="67A383E6" w14:textId="0360B39F" w:rsidR="00DB6CAB" w:rsidRDefault="009661C6" w:rsidP="00F831C0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VLAN</w:t>
            </w:r>
            <w:r w:rsidR="00183216">
              <w:rPr>
                <w:rFonts w:ascii="Myriad Pro" w:hAnsi="Myriad Pro"/>
                <w:b/>
                <w:color w:val="FFFFFF" w:themeColor="background1"/>
              </w:rPr>
              <w:t>/Description</w:t>
            </w:r>
          </w:p>
        </w:tc>
        <w:tc>
          <w:tcPr>
            <w:tcW w:w="2430" w:type="dxa"/>
            <w:tcBorders>
              <w:top w:val="single" w:sz="8" w:space="0" w:color="000000"/>
              <w:left w:val="single" w:sz="4" w:space="0" w:color="FFFFFF" w:themeColor="background1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70806F8" w14:textId="77777777" w:rsidR="00DB6CAB" w:rsidRPr="00FA30A2" w:rsidRDefault="00DB6CAB" w:rsidP="00F831C0">
            <w:pPr>
              <w:pStyle w:val="ListParagraph"/>
              <w:ind w:left="0"/>
              <w:rPr>
                <w:rFonts w:ascii="Myriad Pro" w:hAnsi="Myriad Pro"/>
                <w:b/>
                <w:color w:val="FFFFFF" w:themeColor="background1"/>
              </w:rPr>
            </w:pPr>
            <w:r>
              <w:rPr>
                <w:rFonts w:ascii="Myriad Pro" w:hAnsi="Myriad Pro"/>
                <w:b/>
                <w:color w:val="FFFFFF" w:themeColor="background1"/>
              </w:rPr>
              <w:t>Patch Panel Ports</w:t>
            </w:r>
          </w:p>
        </w:tc>
      </w:tr>
      <w:tr w:rsidR="00DB6CAB" w14:paraId="5EC90151" w14:textId="77777777" w:rsidTr="00C74782">
        <w:trPr>
          <w:trHeight w:val="406"/>
        </w:trPr>
        <w:tc>
          <w:tcPr>
            <w:tcW w:w="1164" w:type="dxa"/>
            <w:tcBorders>
              <w:top w:val="single" w:sz="8" w:space="0" w:color="000000"/>
            </w:tcBorders>
          </w:tcPr>
          <w:p w14:paraId="4E305891" w14:textId="1F1CE4FB" w:rsidR="00DB6CAB" w:rsidRDefault="00633D85" w:rsidP="00F831C0">
            <w:pPr>
              <w:pStyle w:val="ListParagraph"/>
              <w:ind w:left="0"/>
            </w:pPr>
            <w:r>
              <w:t>Copper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 w14:paraId="2FC2804E" w14:textId="6C4726BC" w:rsidR="00DB6CAB" w:rsidRDefault="00633D85" w:rsidP="00F831C0">
            <w:pPr>
              <w:pStyle w:val="ListParagraph"/>
              <w:ind w:left="0"/>
            </w:pPr>
            <w:r>
              <w:t>RJ45</w:t>
            </w:r>
          </w:p>
        </w:tc>
        <w:tc>
          <w:tcPr>
            <w:tcW w:w="1800" w:type="dxa"/>
            <w:tcBorders>
              <w:top w:val="single" w:sz="8" w:space="0" w:color="000000"/>
            </w:tcBorders>
          </w:tcPr>
          <w:p w14:paraId="53C0EAB4" w14:textId="7FE33711" w:rsidR="00DB6CAB" w:rsidRDefault="00633D85" w:rsidP="00F831C0">
            <w:pPr>
              <w:pStyle w:val="ListParagraph"/>
              <w:ind w:left="0"/>
            </w:pPr>
            <w:r>
              <w:t>Untagged Access</w:t>
            </w: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2AF8E857" w14:textId="1C2B7273" w:rsidR="00DB6CAB" w:rsidRDefault="00633D85" w:rsidP="00F831C0">
            <w:pPr>
              <w:pStyle w:val="ListParagraph"/>
              <w:ind w:left="0"/>
            </w:pPr>
            <w:r>
              <w:t>2759 | Public</w:t>
            </w:r>
          </w:p>
        </w:tc>
        <w:tc>
          <w:tcPr>
            <w:tcW w:w="2430" w:type="dxa"/>
            <w:tcBorders>
              <w:top w:val="single" w:sz="8" w:space="0" w:color="000000"/>
            </w:tcBorders>
          </w:tcPr>
          <w:p w14:paraId="29F60921" w14:textId="1A60F7E7" w:rsidR="00DB6CAB" w:rsidRDefault="00A64038" w:rsidP="00F831C0">
            <w:pPr>
              <w:pStyle w:val="ListParagraph"/>
              <w:ind w:left="0"/>
            </w:pPr>
            <w:r>
              <w:t>15</w:t>
            </w:r>
          </w:p>
        </w:tc>
      </w:tr>
    </w:tbl>
    <w:p w14:paraId="3EF35776" w14:textId="77777777" w:rsidR="00411985" w:rsidRDefault="00411985" w:rsidP="00760712">
      <w:pPr>
        <w:rPr>
          <w:rFonts w:ascii="Calibri" w:eastAsia="Calibri" w:hAnsi="Calibri"/>
          <w:b/>
        </w:rPr>
      </w:pPr>
    </w:p>
    <w:p w14:paraId="209B6EDC" w14:textId="77777777" w:rsidR="00AC6B1B" w:rsidRDefault="00AC6B1B" w:rsidP="00760712">
      <w:pPr>
        <w:rPr>
          <w:rFonts w:ascii="Calibri" w:eastAsia="Calibri" w:hAnsi="Calibri"/>
          <w:b/>
        </w:rPr>
      </w:pPr>
    </w:p>
    <w:p w14:paraId="79FBF0F5" w14:textId="77777777" w:rsidR="00411985" w:rsidRDefault="00411985" w:rsidP="00C810F7">
      <w:pPr>
        <w:jc w:val="center"/>
        <w:rPr>
          <w:rFonts w:ascii="Calibri" w:eastAsia="Calibri" w:hAnsi="Calibri"/>
          <w:b/>
        </w:rPr>
      </w:pPr>
    </w:p>
    <w:p w14:paraId="1D362FD6" w14:textId="1CD56422" w:rsidR="00C810F7" w:rsidRPr="0095199D" w:rsidRDefault="00411985" w:rsidP="00C810F7">
      <w:pPr>
        <w:jc w:val="center"/>
        <w:rPr>
          <w:rFonts w:ascii="Myriad Pro" w:eastAsia="Gulim" w:hAnsi="Myriad Pro"/>
          <w:b/>
        </w:rPr>
      </w:pPr>
      <w:r w:rsidRPr="0095199D">
        <w:rPr>
          <w:rFonts w:ascii="Myriad Pro" w:eastAsia="Calibri" w:hAnsi="Myriad Pro"/>
          <w:b/>
        </w:rPr>
        <w:t>For assistance, our Support Team is available 24x7</w:t>
      </w:r>
    </w:p>
    <w:p w14:paraId="42D5DB11" w14:textId="4B6DB8FB" w:rsidR="00C810F7" w:rsidRPr="0095199D" w:rsidRDefault="00C810F7" w:rsidP="00C810F7">
      <w:pPr>
        <w:jc w:val="center"/>
        <w:rPr>
          <w:rFonts w:ascii="Myriad Pro" w:eastAsia="Gulim" w:hAnsi="Myriad Pro"/>
          <w:b/>
        </w:rPr>
      </w:pPr>
      <w:r w:rsidRPr="0095199D">
        <w:rPr>
          <w:rFonts w:ascii="Myriad Pro" w:eastAsia="Calibri" w:hAnsi="Myriad Pro"/>
          <w:b/>
        </w:rPr>
        <w:t>Toll-free: 1.877.589.3654</w:t>
      </w:r>
      <w:r w:rsidR="00411985" w:rsidRPr="0095199D">
        <w:rPr>
          <w:rFonts w:ascii="Myriad Pro" w:eastAsia="Calibri" w:hAnsi="Myriad Pro"/>
          <w:b/>
        </w:rPr>
        <w:t>, Email: tickets@lightedge.com</w:t>
      </w:r>
    </w:p>
    <w:p w14:paraId="131737CC" w14:textId="5157EA34" w:rsidR="00DD1967" w:rsidRPr="0095199D" w:rsidRDefault="00C810F7" w:rsidP="00411985">
      <w:pPr>
        <w:jc w:val="center"/>
        <w:rPr>
          <w:rFonts w:ascii="Myriad Pro" w:hAnsi="Myriad Pro"/>
        </w:rPr>
      </w:pPr>
      <w:r w:rsidRPr="0095199D">
        <w:rPr>
          <w:rFonts w:ascii="Myriad Pro" w:eastAsia="Calibri" w:hAnsi="Myriad Pro"/>
          <w:b/>
        </w:rPr>
        <w:t xml:space="preserve">Online: </w:t>
      </w:r>
      <w:hyperlink r:id="rId12">
        <w:r w:rsidRPr="0095199D">
          <w:rPr>
            <w:rFonts w:ascii="Myriad Pro" w:eastAsia="Calibri" w:hAnsi="Myriad Pro"/>
            <w:b/>
          </w:rPr>
          <w:t>https://My.LightEdge.Com</w:t>
        </w:r>
      </w:hyperlink>
      <w:bookmarkEnd w:id="0"/>
    </w:p>
    <w:sectPr w:rsidR="00DD1967" w:rsidRPr="0095199D" w:rsidSect="00242DBE">
      <w:headerReference w:type="default" r:id="rId13"/>
      <w:footerReference w:type="default" r:id="rId14"/>
      <w:type w:val="continuous"/>
      <w:pgSz w:w="12240" w:h="15840" w:code="1"/>
      <w:pgMar w:top="1080" w:right="1440" w:bottom="1440" w:left="1080" w:header="432" w:footer="288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4205" w14:textId="77777777" w:rsidR="00F47173" w:rsidRDefault="00F47173">
      <w:r>
        <w:separator/>
      </w:r>
    </w:p>
  </w:endnote>
  <w:endnote w:type="continuationSeparator" w:id="0">
    <w:p w14:paraId="2606EB57" w14:textId="77777777" w:rsidR="00F47173" w:rsidRDefault="00F47173">
      <w:r>
        <w:continuationSeparator/>
      </w:r>
    </w:p>
  </w:endnote>
  <w:endnote w:type="continuationNotice" w:id="1">
    <w:p w14:paraId="12D232E1" w14:textId="77777777" w:rsidR="00F47173" w:rsidRDefault="00F47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30" w:type="dxa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4"/>
      <w:gridCol w:w="6836"/>
    </w:tblGrid>
    <w:tr w:rsidR="00242DBE" w14:paraId="0C907E60" w14:textId="77777777" w:rsidTr="00EF7DCF">
      <w:trPr>
        <w:trHeight w:val="273"/>
      </w:trPr>
      <w:tc>
        <w:tcPr>
          <w:tcW w:w="3994" w:type="dxa"/>
        </w:tcPr>
        <w:p w14:paraId="2193E351" w14:textId="77777777" w:rsidR="00242DBE" w:rsidRDefault="00242DBE">
          <w:pPr>
            <w:pStyle w:val="Footer"/>
          </w:pPr>
        </w:p>
      </w:tc>
      <w:tc>
        <w:tcPr>
          <w:tcW w:w="6836" w:type="dxa"/>
        </w:tcPr>
        <w:p w14:paraId="418453D2" w14:textId="77777777" w:rsidR="00242DBE" w:rsidRPr="00760A3D" w:rsidRDefault="00242DBE" w:rsidP="00760A3D">
          <w:pPr>
            <w:pStyle w:val="Footer"/>
            <w:spacing w:after="240"/>
            <w:ind w:left="720"/>
            <w:jc w:val="right"/>
            <w:rPr>
              <w:rFonts w:ascii="Arial" w:hAnsi="Arial" w:cs="Arial"/>
              <w:b/>
              <w:color w:val="105C7A"/>
              <w:sz w:val="26"/>
              <w:szCs w:val="26"/>
            </w:rPr>
          </w:pPr>
          <w:r w:rsidRPr="002C2927">
            <w:rPr>
              <w:rFonts w:ascii="Arial" w:hAnsi="Arial" w:cs="Arial"/>
              <w:b/>
              <w:color w:val="000000" w:themeColor="text1"/>
              <w:sz w:val="26"/>
              <w:szCs w:val="26"/>
            </w:rPr>
            <w:t>LightEdge</w:t>
          </w:r>
        </w:p>
      </w:tc>
    </w:tr>
    <w:tr w:rsidR="00242DBE" w14:paraId="1F9E5D79" w14:textId="77777777" w:rsidTr="00EF7DCF">
      <w:trPr>
        <w:trHeight w:val="273"/>
      </w:trPr>
      <w:tc>
        <w:tcPr>
          <w:tcW w:w="3994" w:type="dxa"/>
        </w:tcPr>
        <w:p w14:paraId="1E4CEF9C" w14:textId="5AC9D82A" w:rsidR="00242DBE" w:rsidRDefault="00000000" w:rsidP="00760A3D">
          <w:pPr>
            <w:pStyle w:val="Footer"/>
          </w:pPr>
          <w:sdt>
            <w:sdtPr>
              <w:rPr>
                <w:rFonts w:ascii="Bebas Neue Bold" w:hAnsi="Bebas Neue Bold"/>
              </w:rPr>
              <w:alias w:val="Customer Name"/>
              <w:tag w:val="Customer Name"/>
              <w:id w:val="-1966115096"/>
              <w:placeholder>
                <w:docPart w:val="E1E1CAD1958E4CF586A1957515FF1E6B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r w:rsidR="00633D85">
                <w:rPr>
                  <w:rFonts w:ascii="Bebas Neue Bold" w:hAnsi="Bebas Neue Bold"/>
                </w:rPr>
                <w:t>Jose Rivera, 51783</w:t>
              </w:r>
            </w:sdtContent>
          </w:sdt>
        </w:p>
      </w:tc>
      <w:tc>
        <w:tcPr>
          <w:tcW w:w="6836" w:type="dxa"/>
        </w:tcPr>
        <w:p w14:paraId="5A4F2BC3" w14:textId="77777777" w:rsidR="00DE4435" w:rsidRPr="002C2927" w:rsidRDefault="00DE4435" w:rsidP="00DE4435">
          <w:pPr>
            <w:pStyle w:val="Footer"/>
            <w:ind w:left="720"/>
            <w:jc w:val="right"/>
            <w:rPr>
              <w:rFonts w:ascii="Arial" w:hAnsi="Arial" w:cs="Arial"/>
              <w:color w:val="0094CA"/>
              <w:sz w:val="16"/>
              <w:szCs w:val="16"/>
            </w:rPr>
          </w:pPr>
          <w:r w:rsidRPr="002C2927">
            <w:rPr>
              <w:rFonts w:ascii="Arial" w:hAnsi="Arial" w:cs="Arial"/>
              <w:color w:val="0094CA"/>
              <w:sz w:val="16"/>
              <w:szCs w:val="16"/>
            </w:rPr>
            <w:t>Des Moines | Kansas City | Omaha | Austin | Raleigh</w:t>
          </w:r>
          <w:r>
            <w:rPr>
              <w:rFonts w:ascii="Arial" w:hAnsi="Arial" w:cs="Arial"/>
              <w:color w:val="0094CA"/>
              <w:sz w:val="16"/>
              <w:szCs w:val="16"/>
            </w:rPr>
            <w:t xml:space="preserve"> | San Diego | Phoenix</w:t>
          </w:r>
        </w:p>
        <w:p w14:paraId="3CB24F70" w14:textId="77777777" w:rsidR="00242DBE" w:rsidRPr="00760A3D" w:rsidRDefault="00242DBE" w:rsidP="00760A3D">
          <w:pPr>
            <w:pStyle w:val="Footer"/>
            <w:ind w:left="720"/>
            <w:jc w:val="right"/>
            <w:rPr>
              <w:rFonts w:ascii="Arial" w:hAnsi="Arial" w:cs="Arial"/>
              <w:color w:val="505A60"/>
              <w:sz w:val="16"/>
              <w:szCs w:val="16"/>
            </w:rPr>
          </w:pPr>
          <w:r w:rsidRPr="00487FA2">
            <w:rPr>
              <w:rFonts w:ascii="Arial" w:hAnsi="Arial" w:cs="Arial"/>
              <w:color w:val="505A60"/>
              <w:sz w:val="16"/>
              <w:szCs w:val="16"/>
            </w:rPr>
            <w:t xml:space="preserve">Phone: 1.877.771.3343 | Email: </w:t>
          </w:r>
          <w:hyperlink r:id="rId1" w:history="1">
            <w:r w:rsidRPr="00487FA2">
              <w:rPr>
                <w:rStyle w:val="Hyperlink"/>
                <w:rFonts w:ascii="Arial" w:hAnsi="Arial" w:cs="Arial"/>
                <w:color w:val="505A60"/>
                <w:sz w:val="16"/>
                <w:szCs w:val="16"/>
              </w:rPr>
              <w:t>info-dm@lightedge.com</w:t>
            </w:r>
          </w:hyperlink>
          <w:r w:rsidRPr="00487FA2">
            <w:rPr>
              <w:rFonts w:ascii="Arial" w:hAnsi="Arial" w:cs="Arial"/>
              <w:color w:val="505A60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color w:val="505A60"/>
              <w:sz w:val="16"/>
              <w:szCs w:val="16"/>
            </w:rPr>
            <w:t xml:space="preserve"> </w:t>
          </w:r>
          <w:r w:rsidRPr="00487FA2">
            <w:rPr>
              <w:rFonts w:ascii="Arial" w:hAnsi="Arial" w:cs="Arial"/>
              <w:color w:val="505A60"/>
              <w:sz w:val="16"/>
              <w:szCs w:val="16"/>
            </w:rPr>
            <w:t>www.lightedge.com</w:t>
          </w:r>
        </w:p>
      </w:tc>
    </w:tr>
  </w:tbl>
  <w:p w14:paraId="1974A002" w14:textId="77777777" w:rsidR="0070367E" w:rsidRPr="00127724" w:rsidRDefault="0070367E" w:rsidP="006E6DD4">
    <w:pPr>
      <w:pStyle w:val="Footer"/>
      <w:tabs>
        <w:tab w:val="clear" w:pos="4320"/>
        <w:tab w:val="clear" w:pos="8640"/>
        <w:tab w:val="right" w:pos="97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18AE" w14:textId="77777777" w:rsidR="00F47173" w:rsidRDefault="00F47173">
      <w:r>
        <w:separator/>
      </w:r>
    </w:p>
  </w:footnote>
  <w:footnote w:type="continuationSeparator" w:id="0">
    <w:p w14:paraId="6CB5E3F3" w14:textId="77777777" w:rsidR="00F47173" w:rsidRDefault="00F47173">
      <w:r>
        <w:continuationSeparator/>
      </w:r>
    </w:p>
  </w:footnote>
  <w:footnote w:type="continuationNotice" w:id="1">
    <w:p w14:paraId="504693AC" w14:textId="77777777" w:rsidR="00F47173" w:rsidRDefault="00F47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jc w:val="center"/>
      <w:tblLook w:val="04A0" w:firstRow="1" w:lastRow="0" w:firstColumn="1" w:lastColumn="0" w:noHBand="0" w:noVBand="1"/>
    </w:tblPr>
    <w:tblGrid>
      <w:gridCol w:w="3060"/>
      <w:gridCol w:w="3690"/>
      <w:gridCol w:w="2970"/>
    </w:tblGrid>
    <w:tr w:rsidR="00846590" w14:paraId="3A975C0D" w14:textId="77777777" w:rsidTr="001D631D">
      <w:trPr>
        <w:jc w:val="center"/>
      </w:trPr>
      <w:tc>
        <w:tcPr>
          <w:tcW w:w="3060" w:type="dxa"/>
          <w:vAlign w:val="center"/>
        </w:tcPr>
        <w:p w14:paraId="560E3B59" w14:textId="77777777" w:rsidR="00846590" w:rsidRPr="00431A19" w:rsidRDefault="00846590" w:rsidP="00846590">
          <w:pPr>
            <w:pStyle w:val="Header"/>
            <w:rPr>
              <w:rFonts w:ascii="Calibri" w:hAnsi="Calibri" w:cs="Calibri"/>
              <w:sz w:val="22"/>
              <w:szCs w:val="22"/>
            </w:rPr>
          </w:pPr>
          <w:r w:rsidRPr="003E2635">
            <w:rPr>
              <w:rFonts w:ascii="Calibri" w:hAnsi="Calibri" w:cs="Calibri"/>
              <w:sz w:val="22"/>
              <w:szCs w:val="22"/>
            </w:rPr>
            <w:t xml:space="preserve">Page 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instrText xml:space="preserve"> PAGE  \* Arabic  \* MERGEFORMAT </w:instrTex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b/>
              <w:bCs/>
              <w:sz w:val="22"/>
              <w:szCs w:val="22"/>
            </w:rPr>
            <w:t>1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  <w:r w:rsidRPr="003E2635">
            <w:rPr>
              <w:rFonts w:ascii="Calibri" w:hAnsi="Calibri" w:cs="Calibri"/>
              <w:sz w:val="22"/>
              <w:szCs w:val="22"/>
            </w:rPr>
            <w:t xml:space="preserve"> of 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begin"/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separate"/>
          </w:r>
          <w:r>
            <w:rPr>
              <w:rFonts w:ascii="Calibri" w:hAnsi="Calibri" w:cs="Calibri"/>
              <w:b/>
              <w:bCs/>
              <w:sz w:val="22"/>
              <w:szCs w:val="22"/>
            </w:rPr>
            <w:t>5</w:t>
          </w:r>
          <w:r w:rsidRPr="003E2635">
            <w:rPr>
              <w:rFonts w:ascii="Calibri" w:hAnsi="Calibri" w:cs="Calibri"/>
              <w:b/>
              <w:bCs/>
              <w:sz w:val="22"/>
              <w:szCs w:val="22"/>
            </w:rPr>
            <w:fldChar w:fldCharType="end"/>
          </w:r>
        </w:p>
      </w:tc>
      <w:tc>
        <w:tcPr>
          <w:tcW w:w="3690" w:type="dxa"/>
          <w:vAlign w:val="center"/>
        </w:tcPr>
        <w:p w14:paraId="6B14B9FE" w14:textId="0995C498" w:rsidR="00846590" w:rsidRPr="00933BFD" w:rsidRDefault="00C90723" w:rsidP="00B91731">
          <w:pPr>
            <w:pStyle w:val="Header"/>
            <w:jc w:val="center"/>
            <w:rPr>
              <w:rFonts w:ascii="Bebas Neue Bold" w:hAnsi="Bebas Neue Bold" w:cs="Calibri"/>
              <w:color w:val="0094CA"/>
            </w:rPr>
          </w:pPr>
          <w:r>
            <w:rPr>
              <w:rFonts w:ascii="Bebas Neue Bold" w:hAnsi="Bebas Neue Bold" w:cs="Calibri"/>
              <w:color w:val="0094CA"/>
            </w:rPr>
            <w:t>Colocation</w:t>
          </w:r>
          <w:r w:rsidR="00760712" w:rsidRPr="00933BFD">
            <w:rPr>
              <w:rFonts w:ascii="Bebas Neue Bold" w:hAnsi="Bebas Neue Bold" w:cs="Calibri"/>
              <w:color w:val="0094CA"/>
            </w:rPr>
            <w:t xml:space="preserve"> Info sheet</w:t>
          </w:r>
        </w:p>
        <w:p w14:paraId="7B07AD2E" w14:textId="53D73964" w:rsidR="00760712" w:rsidRPr="00933BFD" w:rsidRDefault="00760712" w:rsidP="00B91731">
          <w:pPr>
            <w:pStyle w:val="Header"/>
            <w:jc w:val="center"/>
            <w:rPr>
              <w:rFonts w:ascii="Bebas Neue Bold" w:hAnsi="Bebas Neue Bold" w:cs="Calibri"/>
            </w:rPr>
          </w:pPr>
          <w:r w:rsidRPr="00933BFD">
            <w:rPr>
              <w:rFonts w:ascii="Bebas Neue Bold" w:hAnsi="Bebas Neue Bold" w:cs="Calibri"/>
            </w:rPr>
            <w:t>Implementation order #</w:t>
          </w:r>
          <w:r w:rsidR="00633D85">
            <w:rPr>
              <w:rFonts w:ascii="Bebas Neue Bold" w:hAnsi="Bebas Neue Bold" w:cs="Calibri"/>
            </w:rPr>
            <w:t>15762</w:t>
          </w:r>
        </w:p>
      </w:tc>
      <w:tc>
        <w:tcPr>
          <w:tcW w:w="2970" w:type="dxa"/>
          <w:shd w:val="clear" w:color="auto" w:fill="auto"/>
          <w:vAlign w:val="center"/>
        </w:tcPr>
        <w:p w14:paraId="708BB478" w14:textId="77777777" w:rsidR="00846590" w:rsidRPr="00933BFD" w:rsidRDefault="00846590" w:rsidP="00B91731">
          <w:pPr>
            <w:pStyle w:val="Header"/>
          </w:pPr>
        </w:p>
      </w:tc>
    </w:tr>
  </w:tbl>
  <w:p w14:paraId="4D60119B" w14:textId="407D279E" w:rsidR="00846590" w:rsidRDefault="00B7011D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7E39C78" wp14:editId="3B745C6E">
          <wp:simplePos x="0" y="0"/>
          <wp:positionH relativeFrom="column">
            <wp:posOffset>5775227</wp:posOffset>
          </wp:positionH>
          <wp:positionV relativeFrom="paragraph">
            <wp:posOffset>-516255</wp:posOffset>
          </wp:positionV>
          <wp:extent cx="1267460" cy="396875"/>
          <wp:effectExtent l="0" t="0" r="254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941" w:rsidRPr="00D94941">
      <w:rPr>
        <w:noProof/>
        <w:color w:val="0094CA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3DE9163" wp14:editId="60FB4BB9">
              <wp:simplePos x="0" y="0"/>
              <wp:positionH relativeFrom="margin">
                <wp:posOffset>-567055</wp:posOffset>
              </wp:positionH>
              <wp:positionV relativeFrom="page">
                <wp:posOffset>1861646</wp:posOffset>
              </wp:positionV>
              <wp:extent cx="8009890" cy="5803900"/>
              <wp:effectExtent l="0" t="0" r="3810" b="0"/>
              <wp:wrapNone/>
              <wp:docPr id="2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09890" cy="5803900"/>
                        <a:chOff x="0" y="6517"/>
                        <a:chExt cx="12240" cy="8869"/>
                      </a:xfrm>
                    </wpg:grpSpPr>
                    <wpg:grpSp>
                      <wpg:cNvPr id="3" name="Group 53"/>
                      <wpg:cNvGrpSpPr>
                        <a:grpSpLocks/>
                      </wpg:cNvGrpSpPr>
                      <wpg:grpSpPr bwMode="auto">
                        <a:xfrm>
                          <a:off x="0" y="6517"/>
                          <a:ext cx="12240" cy="8869"/>
                          <a:chOff x="0" y="6517"/>
                          <a:chExt cx="12240" cy="8869"/>
                        </a:xfrm>
                      </wpg:grpSpPr>
                      <wps:wsp>
                        <wps:cNvPr id="5" name="Freeform 57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12297 6517"/>
                              <a:gd name="T2" fmla="*/ 12297 h 8869"/>
                              <a:gd name="T3" fmla="*/ 0 w 12240"/>
                              <a:gd name="T4" fmla="+- 0 14137 6517"/>
                              <a:gd name="T5" fmla="*/ 14137 h 8869"/>
                              <a:gd name="T6" fmla="*/ 0 w 12240"/>
                              <a:gd name="T7" fmla="+- 0 14564 6517"/>
                              <a:gd name="T8" fmla="*/ 14564 h 8869"/>
                              <a:gd name="T9" fmla="*/ 12240 w 12240"/>
                              <a:gd name="T10" fmla="+- 0 12322 6517"/>
                              <a:gd name="T11" fmla="*/ 12322 h 8869"/>
                              <a:gd name="T12" fmla="*/ 12240 w 12240"/>
                              <a:gd name="T13" fmla="+- 0 12297 6517"/>
                              <a:gd name="T14" fmla="*/ 1229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5780"/>
                                </a:moveTo>
                                <a:lnTo>
                                  <a:pt x="0" y="7620"/>
                                </a:lnTo>
                                <a:lnTo>
                                  <a:pt x="0" y="8047"/>
                                </a:lnTo>
                                <a:lnTo>
                                  <a:pt x="12240" y="5805"/>
                                </a:lnTo>
                                <a:lnTo>
                                  <a:pt x="12240" y="5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6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9392 6517"/>
                              <a:gd name="T2" fmla="*/ 9392 h 8869"/>
                              <a:gd name="T3" fmla="*/ 0 w 12240"/>
                              <a:gd name="T4" fmla="+- 0 13493 6517"/>
                              <a:gd name="T5" fmla="*/ 13493 h 8869"/>
                              <a:gd name="T6" fmla="*/ 0 w 12240"/>
                              <a:gd name="T7" fmla="+- 0 13934 6517"/>
                              <a:gd name="T8" fmla="*/ 13934 h 8869"/>
                              <a:gd name="T9" fmla="*/ 12240 w 12240"/>
                              <a:gd name="T10" fmla="+- 0 9477 6517"/>
                              <a:gd name="T11" fmla="*/ 9477 h 8869"/>
                              <a:gd name="T12" fmla="*/ 12240 w 12240"/>
                              <a:gd name="T13" fmla="+- 0 9392 6517"/>
                              <a:gd name="T14" fmla="*/ 9392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2875"/>
                                </a:moveTo>
                                <a:lnTo>
                                  <a:pt x="0" y="6976"/>
                                </a:lnTo>
                                <a:lnTo>
                                  <a:pt x="0" y="7417"/>
                                </a:lnTo>
                                <a:lnTo>
                                  <a:pt x="12240" y="2960"/>
                                </a:lnTo>
                                <a:lnTo>
                                  <a:pt x="12240" y="2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5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+- 0 6517 6517"/>
                              <a:gd name="T2" fmla="*/ 6517 h 8869"/>
                              <a:gd name="T3" fmla="*/ 0 w 12240"/>
                              <a:gd name="T4" fmla="+- 0 12764 6517"/>
                              <a:gd name="T5" fmla="*/ 12764 h 8869"/>
                              <a:gd name="T6" fmla="*/ 0 w 12240"/>
                              <a:gd name="T7" fmla="+- 0 13251 6517"/>
                              <a:gd name="T8" fmla="*/ 13251 h 8869"/>
                              <a:gd name="T9" fmla="*/ 12240 w 12240"/>
                              <a:gd name="T10" fmla="+- 0 6605 6517"/>
                              <a:gd name="T11" fmla="*/ 6605 h 8869"/>
                              <a:gd name="T12" fmla="*/ 12240 w 12240"/>
                              <a:gd name="T13" fmla="+- 0 6517 6517"/>
                              <a:gd name="T14" fmla="*/ 651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12240" y="0"/>
                                </a:moveTo>
                                <a:lnTo>
                                  <a:pt x="0" y="6247"/>
                                </a:lnTo>
                                <a:lnTo>
                                  <a:pt x="0" y="6734"/>
                                </a:lnTo>
                                <a:lnTo>
                                  <a:pt x="12240" y="8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4"/>
                        <wps:cNvSpPr>
                          <a:spLocks/>
                        </wps:cNvSpPr>
                        <wps:spPr bwMode="auto">
                          <a:xfrm>
                            <a:off x="0" y="6517"/>
                            <a:ext cx="12240" cy="8869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4787 6517"/>
                              <a:gd name="T2" fmla="*/ 14787 h 8869"/>
                              <a:gd name="T3" fmla="*/ 0 w 12240"/>
                              <a:gd name="T4" fmla="+- 0 15226 6517"/>
                              <a:gd name="T5" fmla="*/ 15226 h 8869"/>
                              <a:gd name="T6" fmla="*/ 8535 w 12240"/>
                              <a:gd name="T7" fmla="+- 0 15386 6517"/>
                              <a:gd name="T8" fmla="*/ 15386 h 8869"/>
                              <a:gd name="T9" fmla="*/ 0 w 12240"/>
                              <a:gd name="T10" fmla="+- 0 14787 6517"/>
                              <a:gd name="T11" fmla="*/ 14787 h 88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2240" h="8869">
                                <a:moveTo>
                                  <a:pt x="0" y="8270"/>
                                </a:moveTo>
                                <a:lnTo>
                                  <a:pt x="0" y="8709"/>
                                </a:lnTo>
                                <a:lnTo>
                                  <a:pt x="8535" y="8869"/>
                                </a:lnTo>
                                <a:lnTo>
                                  <a:pt x="0" y="8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CA">
                              <a:alpha val="1294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49"/>
                      <wpg:cNvGrpSpPr>
                        <a:grpSpLocks/>
                      </wpg:cNvGrpSpPr>
                      <wpg:grpSpPr bwMode="auto">
                        <a:xfrm>
                          <a:off x="7480" y="15039"/>
                          <a:ext cx="2" cy="2"/>
                          <a:chOff x="7480" y="15039"/>
                          <a:chExt cx="2" cy="2"/>
                        </a:xfrm>
                      </wpg:grpSpPr>
                      <wps:wsp>
                        <wps:cNvPr id="12" name="Freeform 50"/>
                        <wps:cNvSpPr>
                          <a:spLocks/>
                        </wps:cNvSpPr>
                        <wps:spPr bwMode="auto">
                          <a:xfrm>
                            <a:off x="7480" y="15039"/>
                            <a:ext cx="2" cy="2"/>
                          </a:xfrm>
                          <a:custGeom>
                            <a:avLst/>
                            <a:gdLst>
                              <a:gd name="T0" fmla="+- 0 15041 15039"/>
                              <a:gd name="T1" fmla="*/ 15041 h 2"/>
                              <a:gd name="T2" fmla="+- 0 15039 15039"/>
                              <a:gd name="T3" fmla="*/ 15039 h 2"/>
                              <a:gd name="T4" fmla="+- 0 15041 15039"/>
                              <a:gd name="T5" fmla="*/ 15041 h 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B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AFBDC1" id="Group 48" o:spid="_x0000_s1026" style="position:absolute;margin-left:-44.65pt;margin-top:146.6pt;width:630.7pt;height:457pt;z-index:-251659264;mso-position-horizontal-relative:margin;mso-position-vertical-relative:page" coordorigin=",6517" coordsize="12240,8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">
              <v:group id="Group 53" o:spid="_x0000_s1027" style="position:absolute;top:6517;width:12240;height:8869" coordorigin=",6517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57" o:spid="_x0000_s1028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" path="m12240,5780l,7620r,427l12240,5805r,-25xe" fillcolor="#0094ca" stroked="f">
                  <v:fill opacity="8481f"/>
                  <v:path arrowok="t" o:connecttype="custom" o:connectlocs="12240,12297;0,14137;0,14564;12240,12322;12240,12297" o:connectangles="0,0,0,0,0"/>
                </v:shape>
                <v:shape id="Freeform 56" o:spid="_x0000_s1029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" path="m12240,2875l,6976r,441l12240,2960r,-85xe" fillcolor="#0094ca" stroked="f">
                  <v:fill opacity="8481f"/>
                  <v:path arrowok="t" o:connecttype="custom" o:connectlocs="12240,9392;0,13493;0,13934;12240,9477;12240,9392" o:connectangles="0,0,0,0,0"/>
                </v:shape>
                <v:shape id="Freeform 55" o:spid="_x0000_s1030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" path="m12240,l,6247r,487l12240,88r,-88xe" fillcolor="#0094ca" stroked="f">
                  <v:fill opacity="8481f"/>
                  <v:path arrowok="t" o:connecttype="custom" o:connectlocs="12240,6517;0,12764;0,13251;12240,6605;12240,6517" o:connectangles="0,0,0,0,0"/>
                </v:shape>
                <v:shape id="Freeform 54" o:spid="_x0000_s1031" style="position:absolute;top:6517;width:12240;height:8869;visibility:visible;mso-wrap-style:square;v-text-anchor:top" coordsize="12240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" path="m,8270r,439l8535,8869,,8270xe" fillcolor="#0094ca" stroked="f">
                  <v:fill opacity="8481f"/>
                  <v:path arrowok="t" o:connecttype="custom" o:connectlocs="0,14787;0,15226;8535,15386;0,14787" o:connectangles="0,0,0,0"/>
                </v:shape>
              </v:group>
              <v:group id="Group 49" o:spid="_x0000_s1032" style="position:absolute;left:7480;top:15039;width:2;height:2" coordorigin="7480,15039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50" o:spid="_x0000_s1033" style="position:absolute;left:7480;top:1503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" path="m,2l,,,2xe" fillcolor="#febb1c" stroked="f">
                  <v:path arrowok="t" o:connecttype="custom" o:connectlocs="0,15041;0,15039;0,15041" o:connectangles="0,0,0"/>
                </v:shape>
              </v:group>
              <w10:wrap anchorx="margin" anchory="page"/>
            </v:group>
          </w:pict>
        </mc:Fallback>
      </mc:AlternateContent>
    </w:r>
    <w:sdt>
      <w:sdtPr>
        <w:id w:val="1543718394"/>
        <w:docPartObj>
          <w:docPartGallery w:val="Watermarks"/>
          <w:docPartUnique/>
        </w:docPartObj>
      </w:sdtPr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4B5E"/>
    <w:multiLevelType w:val="hybridMultilevel"/>
    <w:tmpl w:val="4170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03B"/>
    <w:multiLevelType w:val="hybridMultilevel"/>
    <w:tmpl w:val="DAE6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66524"/>
    <w:multiLevelType w:val="hybridMultilevel"/>
    <w:tmpl w:val="2EAA9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E15AF"/>
    <w:multiLevelType w:val="hybridMultilevel"/>
    <w:tmpl w:val="4170E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E307A"/>
    <w:multiLevelType w:val="hybridMultilevel"/>
    <w:tmpl w:val="C6E0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557A0"/>
    <w:multiLevelType w:val="hybridMultilevel"/>
    <w:tmpl w:val="6ADC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655493">
    <w:abstractNumId w:val="5"/>
  </w:num>
  <w:num w:numId="2" w16cid:durableId="316762000">
    <w:abstractNumId w:val="2"/>
  </w:num>
  <w:num w:numId="3" w16cid:durableId="1539004401">
    <w:abstractNumId w:val="1"/>
  </w:num>
  <w:num w:numId="4" w16cid:durableId="330525865">
    <w:abstractNumId w:val="4"/>
  </w:num>
  <w:num w:numId="5" w16cid:durableId="588659006">
    <w:abstractNumId w:val="3"/>
  </w:num>
  <w:num w:numId="6" w16cid:durableId="163304928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66"/>
    <w:rsid w:val="0000304F"/>
    <w:rsid w:val="00006312"/>
    <w:rsid w:val="000240AE"/>
    <w:rsid w:val="00030B21"/>
    <w:rsid w:val="00033DDE"/>
    <w:rsid w:val="00035ABA"/>
    <w:rsid w:val="00044BC4"/>
    <w:rsid w:val="000460DF"/>
    <w:rsid w:val="0005628A"/>
    <w:rsid w:val="00057EFD"/>
    <w:rsid w:val="00061FDC"/>
    <w:rsid w:val="00071CC6"/>
    <w:rsid w:val="00085851"/>
    <w:rsid w:val="00086B5E"/>
    <w:rsid w:val="0009112F"/>
    <w:rsid w:val="000936D6"/>
    <w:rsid w:val="00093B71"/>
    <w:rsid w:val="0009462A"/>
    <w:rsid w:val="000A2A25"/>
    <w:rsid w:val="000A6694"/>
    <w:rsid w:val="000B04E1"/>
    <w:rsid w:val="000B6F37"/>
    <w:rsid w:val="000C2CA2"/>
    <w:rsid w:val="000C4767"/>
    <w:rsid w:val="000D0A01"/>
    <w:rsid w:val="000D10F1"/>
    <w:rsid w:val="000E150E"/>
    <w:rsid w:val="000E19D9"/>
    <w:rsid w:val="000E7950"/>
    <w:rsid w:val="000F4DB2"/>
    <w:rsid w:val="000F7566"/>
    <w:rsid w:val="00105DEE"/>
    <w:rsid w:val="0011002C"/>
    <w:rsid w:val="001213A0"/>
    <w:rsid w:val="00127724"/>
    <w:rsid w:val="00131BE6"/>
    <w:rsid w:val="00141592"/>
    <w:rsid w:val="00147DD4"/>
    <w:rsid w:val="001505DA"/>
    <w:rsid w:val="00156235"/>
    <w:rsid w:val="0016017E"/>
    <w:rsid w:val="0017017C"/>
    <w:rsid w:val="00170386"/>
    <w:rsid w:val="00170866"/>
    <w:rsid w:val="00171AA0"/>
    <w:rsid w:val="0017704A"/>
    <w:rsid w:val="00183216"/>
    <w:rsid w:val="00184871"/>
    <w:rsid w:val="00193145"/>
    <w:rsid w:val="00193644"/>
    <w:rsid w:val="001A1C6F"/>
    <w:rsid w:val="001A4353"/>
    <w:rsid w:val="001A553D"/>
    <w:rsid w:val="001B5D12"/>
    <w:rsid w:val="001B6176"/>
    <w:rsid w:val="001C1927"/>
    <w:rsid w:val="001D0AFF"/>
    <w:rsid w:val="001D3786"/>
    <w:rsid w:val="001D631D"/>
    <w:rsid w:val="001E5AB3"/>
    <w:rsid w:val="001E5FC4"/>
    <w:rsid w:val="001F7202"/>
    <w:rsid w:val="00204AF4"/>
    <w:rsid w:val="002055B8"/>
    <w:rsid w:val="00205FF2"/>
    <w:rsid w:val="00207EBD"/>
    <w:rsid w:val="00210087"/>
    <w:rsid w:val="00210CD8"/>
    <w:rsid w:val="00212BD0"/>
    <w:rsid w:val="00215010"/>
    <w:rsid w:val="00215448"/>
    <w:rsid w:val="00222435"/>
    <w:rsid w:val="00242DBE"/>
    <w:rsid w:val="002437D3"/>
    <w:rsid w:val="002563D1"/>
    <w:rsid w:val="0026016C"/>
    <w:rsid w:val="00260B35"/>
    <w:rsid w:val="0026557A"/>
    <w:rsid w:val="00267E51"/>
    <w:rsid w:val="00273435"/>
    <w:rsid w:val="00277ACF"/>
    <w:rsid w:val="00290977"/>
    <w:rsid w:val="00296827"/>
    <w:rsid w:val="002A382C"/>
    <w:rsid w:val="002B09BA"/>
    <w:rsid w:val="002B31B5"/>
    <w:rsid w:val="002B51AE"/>
    <w:rsid w:val="002B55D0"/>
    <w:rsid w:val="002B7027"/>
    <w:rsid w:val="002C17D6"/>
    <w:rsid w:val="002C1E54"/>
    <w:rsid w:val="002C2927"/>
    <w:rsid w:val="002C4B9B"/>
    <w:rsid w:val="002D149B"/>
    <w:rsid w:val="002D7D22"/>
    <w:rsid w:val="002E0D3E"/>
    <w:rsid w:val="002E618D"/>
    <w:rsid w:val="002F76E4"/>
    <w:rsid w:val="00306ABA"/>
    <w:rsid w:val="00307361"/>
    <w:rsid w:val="00312B83"/>
    <w:rsid w:val="00320C00"/>
    <w:rsid w:val="003219CD"/>
    <w:rsid w:val="00330F52"/>
    <w:rsid w:val="00332382"/>
    <w:rsid w:val="00337BE5"/>
    <w:rsid w:val="00340F67"/>
    <w:rsid w:val="003438A5"/>
    <w:rsid w:val="0034544D"/>
    <w:rsid w:val="0035386D"/>
    <w:rsid w:val="00354E54"/>
    <w:rsid w:val="0036225D"/>
    <w:rsid w:val="00362905"/>
    <w:rsid w:val="003656DB"/>
    <w:rsid w:val="0036590E"/>
    <w:rsid w:val="0036792C"/>
    <w:rsid w:val="0037170D"/>
    <w:rsid w:val="0037537F"/>
    <w:rsid w:val="00387CEF"/>
    <w:rsid w:val="00392F0D"/>
    <w:rsid w:val="0039680F"/>
    <w:rsid w:val="003971EB"/>
    <w:rsid w:val="003A28C7"/>
    <w:rsid w:val="003B0D3D"/>
    <w:rsid w:val="003B41DA"/>
    <w:rsid w:val="003B4FDE"/>
    <w:rsid w:val="003B7C10"/>
    <w:rsid w:val="003D1698"/>
    <w:rsid w:val="003D1DC4"/>
    <w:rsid w:val="003D298B"/>
    <w:rsid w:val="003D751E"/>
    <w:rsid w:val="003E09D2"/>
    <w:rsid w:val="003E2635"/>
    <w:rsid w:val="003E7504"/>
    <w:rsid w:val="003F4CDD"/>
    <w:rsid w:val="00400C9E"/>
    <w:rsid w:val="00401045"/>
    <w:rsid w:val="00403B3E"/>
    <w:rsid w:val="004041BC"/>
    <w:rsid w:val="00406A7E"/>
    <w:rsid w:val="00406EA3"/>
    <w:rsid w:val="00411046"/>
    <w:rsid w:val="00411985"/>
    <w:rsid w:val="004157F3"/>
    <w:rsid w:val="004161B4"/>
    <w:rsid w:val="00425AB6"/>
    <w:rsid w:val="00431A19"/>
    <w:rsid w:val="00432FFD"/>
    <w:rsid w:val="00433EF7"/>
    <w:rsid w:val="00435B5E"/>
    <w:rsid w:val="00440647"/>
    <w:rsid w:val="00442C28"/>
    <w:rsid w:val="00443B6F"/>
    <w:rsid w:val="00450FC2"/>
    <w:rsid w:val="00452872"/>
    <w:rsid w:val="0045604A"/>
    <w:rsid w:val="00457ABD"/>
    <w:rsid w:val="0046389F"/>
    <w:rsid w:val="00463E8F"/>
    <w:rsid w:val="00463E96"/>
    <w:rsid w:val="004645FD"/>
    <w:rsid w:val="00467E92"/>
    <w:rsid w:val="0048219C"/>
    <w:rsid w:val="00495FC2"/>
    <w:rsid w:val="00496431"/>
    <w:rsid w:val="004A06F0"/>
    <w:rsid w:val="004A2FCD"/>
    <w:rsid w:val="004C2819"/>
    <w:rsid w:val="004C2F56"/>
    <w:rsid w:val="004D5984"/>
    <w:rsid w:val="004E1689"/>
    <w:rsid w:val="004E4604"/>
    <w:rsid w:val="004E6E77"/>
    <w:rsid w:val="004F2CBD"/>
    <w:rsid w:val="00502043"/>
    <w:rsid w:val="00507D33"/>
    <w:rsid w:val="00507D8B"/>
    <w:rsid w:val="005105FE"/>
    <w:rsid w:val="005106C0"/>
    <w:rsid w:val="00514A53"/>
    <w:rsid w:val="005204FA"/>
    <w:rsid w:val="00523A2D"/>
    <w:rsid w:val="00536F8E"/>
    <w:rsid w:val="005401A8"/>
    <w:rsid w:val="00541198"/>
    <w:rsid w:val="00541B4B"/>
    <w:rsid w:val="00544ADF"/>
    <w:rsid w:val="005504CC"/>
    <w:rsid w:val="005552E8"/>
    <w:rsid w:val="0056217F"/>
    <w:rsid w:val="0056411E"/>
    <w:rsid w:val="0057039E"/>
    <w:rsid w:val="005768D8"/>
    <w:rsid w:val="00577934"/>
    <w:rsid w:val="00585D29"/>
    <w:rsid w:val="005869A9"/>
    <w:rsid w:val="005944D5"/>
    <w:rsid w:val="0059558C"/>
    <w:rsid w:val="005A1CCE"/>
    <w:rsid w:val="005A1EA4"/>
    <w:rsid w:val="005A3742"/>
    <w:rsid w:val="005A584D"/>
    <w:rsid w:val="005B1583"/>
    <w:rsid w:val="005B7390"/>
    <w:rsid w:val="005C2FD9"/>
    <w:rsid w:val="005D21CB"/>
    <w:rsid w:val="005D3BF4"/>
    <w:rsid w:val="005E29CA"/>
    <w:rsid w:val="005F3076"/>
    <w:rsid w:val="0060165E"/>
    <w:rsid w:val="006028BA"/>
    <w:rsid w:val="0060465D"/>
    <w:rsid w:val="00604C40"/>
    <w:rsid w:val="006059DA"/>
    <w:rsid w:val="0061314A"/>
    <w:rsid w:val="006165DB"/>
    <w:rsid w:val="00616BB7"/>
    <w:rsid w:val="00617C8E"/>
    <w:rsid w:val="006235BF"/>
    <w:rsid w:val="006249C2"/>
    <w:rsid w:val="00627DC9"/>
    <w:rsid w:val="00631908"/>
    <w:rsid w:val="00632E60"/>
    <w:rsid w:val="006330E2"/>
    <w:rsid w:val="00633D85"/>
    <w:rsid w:val="00634BD9"/>
    <w:rsid w:val="00641109"/>
    <w:rsid w:val="0065368C"/>
    <w:rsid w:val="006541DD"/>
    <w:rsid w:val="0065619F"/>
    <w:rsid w:val="0065632D"/>
    <w:rsid w:val="00665265"/>
    <w:rsid w:val="00666E80"/>
    <w:rsid w:val="00670234"/>
    <w:rsid w:val="006718DB"/>
    <w:rsid w:val="00673793"/>
    <w:rsid w:val="00677786"/>
    <w:rsid w:val="00681123"/>
    <w:rsid w:val="00683C6B"/>
    <w:rsid w:val="00684490"/>
    <w:rsid w:val="00686DED"/>
    <w:rsid w:val="006A02CC"/>
    <w:rsid w:val="006A2B69"/>
    <w:rsid w:val="006A3FBC"/>
    <w:rsid w:val="006A5F14"/>
    <w:rsid w:val="006A7D7F"/>
    <w:rsid w:val="006B0039"/>
    <w:rsid w:val="006C2589"/>
    <w:rsid w:val="006C412A"/>
    <w:rsid w:val="006C5554"/>
    <w:rsid w:val="006C7029"/>
    <w:rsid w:val="006D452E"/>
    <w:rsid w:val="006E1CA3"/>
    <w:rsid w:val="006E39C5"/>
    <w:rsid w:val="006E6DD4"/>
    <w:rsid w:val="006E7997"/>
    <w:rsid w:val="006F0FCC"/>
    <w:rsid w:val="006F478F"/>
    <w:rsid w:val="00701713"/>
    <w:rsid w:val="0070367E"/>
    <w:rsid w:val="00710245"/>
    <w:rsid w:val="007146B4"/>
    <w:rsid w:val="00717F1D"/>
    <w:rsid w:val="00734EE5"/>
    <w:rsid w:val="007547D9"/>
    <w:rsid w:val="00754988"/>
    <w:rsid w:val="0076028F"/>
    <w:rsid w:val="00760712"/>
    <w:rsid w:val="00760A3D"/>
    <w:rsid w:val="00761A6F"/>
    <w:rsid w:val="00792A79"/>
    <w:rsid w:val="0079315E"/>
    <w:rsid w:val="00795AF1"/>
    <w:rsid w:val="00795BE4"/>
    <w:rsid w:val="007A339C"/>
    <w:rsid w:val="007B2E58"/>
    <w:rsid w:val="007B7C76"/>
    <w:rsid w:val="007C0893"/>
    <w:rsid w:val="007C47A8"/>
    <w:rsid w:val="007C47AB"/>
    <w:rsid w:val="007D4F06"/>
    <w:rsid w:val="007E32AD"/>
    <w:rsid w:val="007E4964"/>
    <w:rsid w:val="007F13FE"/>
    <w:rsid w:val="007F1C71"/>
    <w:rsid w:val="007F20D9"/>
    <w:rsid w:val="00801CEA"/>
    <w:rsid w:val="00802F54"/>
    <w:rsid w:val="00807318"/>
    <w:rsid w:val="00812F0F"/>
    <w:rsid w:val="00812FC7"/>
    <w:rsid w:val="00813310"/>
    <w:rsid w:val="00815379"/>
    <w:rsid w:val="00842A7D"/>
    <w:rsid w:val="008434B0"/>
    <w:rsid w:val="00846590"/>
    <w:rsid w:val="0085325E"/>
    <w:rsid w:val="00853F84"/>
    <w:rsid w:val="00854018"/>
    <w:rsid w:val="00854382"/>
    <w:rsid w:val="00864BAF"/>
    <w:rsid w:val="0086604F"/>
    <w:rsid w:val="00871E71"/>
    <w:rsid w:val="00873FD9"/>
    <w:rsid w:val="00877E3B"/>
    <w:rsid w:val="008864C8"/>
    <w:rsid w:val="00887A34"/>
    <w:rsid w:val="00887F9B"/>
    <w:rsid w:val="00890AC0"/>
    <w:rsid w:val="008A440B"/>
    <w:rsid w:val="008A6478"/>
    <w:rsid w:val="008B3046"/>
    <w:rsid w:val="008B43D7"/>
    <w:rsid w:val="008B69CB"/>
    <w:rsid w:val="008B7B3C"/>
    <w:rsid w:val="008C03EE"/>
    <w:rsid w:val="008C3654"/>
    <w:rsid w:val="008C7ECE"/>
    <w:rsid w:val="008D5BF5"/>
    <w:rsid w:val="008E0DDB"/>
    <w:rsid w:val="008E2A24"/>
    <w:rsid w:val="008E2EB7"/>
    <w:rsid w:val="008E4897"/>
    <w:rsid w:val="008F5541"/>
    <w:rsid w:val="00906D37"/>
    <w:rsid w:val="00910165"/>
    <w:rsid w:val="009106C4"/>
    <w:rsid w:val="00921C5C"/>
    <w:rsid w:val="00927DB5"/>
    <w:rsid w:val="00931919"/>
    <w:rsid w:val="00933BFD"/>
    <w:rsid w:val="009415B0"/>
    <w:rsid w:val="0094281A"/>
    <w:rsid w:val="0094398A"/>
    <w:rsid w:val="0094428D"/>
    <w:rsid w:val="00944E2D"/>
    <w:rsid w:val="00946699"/>
    <w:rsid w:val="0095077A"/>
    <w:rsid w:val="0095199D"/>
    <w:rsid w:val="00953169"/>
    <w:rsid w:val="0095478F"/>
    <w:rsid w:val="009561F2"/>
    <w:rsid w:val="00963AA4"/>
    <w:rsid w:val="009661C6"/>
    <w:rsid w:val="009662A7"/>
    <w:rsid w:val="0097042F"/>
    <w:rsid w:val="009715AB"/>
    <w:rsid w:val="00977D69"/>
    <w:rsid w:val="00984213"/>
    <w:rsid w:val="00987FB0"/>
    <w:rsid w:val="00991A06"/>
    <w:rsid w:val="00993E97"/>
    <w:rsid w:val="009957DC"/>
    <w:rsid w:val="009A1D21"/>
    <w:rsid w:val="009A23A7"/>
    <w:rsid w:val="009A4733"/>
    <w:rsid w:val="009A6B88"/>
    <w:rsid w:val="009B2374"/>
    <w:rsid w:val="009B4096"/>
    <w:rsid w:val="009D360F"/>
    <w:rsid w:val="009D6336"/>
    <w:rsid w:val="009D7816"/>
    <w:rsid w:val="009E3FCB"/>
    <w:rsid w:val="009E784F"/>
    <w:rsid w:val="009E78FE"/>
    <w:rsid w:val="00A055DE"/>
    <w:rsid w:val="00A141C0"/>
    <w:rsid w:val="00A20838"/>
    <w:rsid w:val="00A243EF"/>
    <w:rsid w:val="00A252E3"/>
    <w:rsid w:val="00A3072E"/>
    <w:rsid w:val="00A37B7B"/>
    <w:rsid w:val="00A456E4"/>
    <w:rsid w:val="00A50F1B"/>
    <w:rsid w:val="00A5458B"/>
    <w:rsid w:val="00A56579"/>
    <w:rsid w:val="00A56BDF"/>
    <w:rsid w:val="00A63F9E"/>
    <w:rsid w:val="00A64038"/>
    <w:rsid w:val="00A66775"/>
    <w:rsid w:val="00A66DAE"/>
    <w:rsid w:val="00A87B90"/>
    <w:rsid w:val="00A94D6D"/>
    <w:rsid w:val="00AA229A"/>
    <w:rsid w:val="00AA390E"/>
    <w:rsid w:val="00AA5C78"/>
    <w:rsid w:val="00AB3037"/>
    <w:rsid w:val="00AC6B1B"/>
    <w:rsid w:val="00AC6B8C"/>
    <w:rsid w:val="00AD002C"/>
    <w:rsid w:val="00AD5650"/>
    <w:rsid w:val="00AE0FC0"/>
    <w:rsid w:val="00AE145E"/>
    <w:rsid w:val="00AE44AA"/>
    <w:rsid w:val="00AF0D76"/>
    <w:rsid w:val="00AF1CE1"/>
    <w:rsid w:val="00AF2C04"/>
    <w:rsid w:val="00B0003F"/>
    <w:rsid w:val="00B03519"/>
    <w:rsid w:val="00B0380D"/>
    <w:rsid w:val="00B05F36"/>
    <w:rsid w:val="00B14912"/>
    <w:rsid w:val="00B21C9B"/>
    <w:rsid w:val="00B30616"/>
    <w:rsid w:val="00B35187"/>
    <w:rsid w:val="00B37233"/>
    <w:rsid w:val="00B372C2"/>
    <w:rsid w:val="00B40FBA"/>
    <w:rsid w:val="00B4537E"/>
    <w:rsid w:val="00B45B90"/>
    <w:rsid w:val="00B45D31"/>
    <w:rsid w:val="00B45E6A"/>
    <w:rsid w:val="00B50FDC"/>
    <w:rsid w:val="00B517B8"/>
    <w:rsid w:val="00B530B3"/>
    <w:rsid w:val="00B561F6"/>
    <w:rsid w:val="00B56F7B"/>
    <w:rsid w:val="00B61031"/>
    <w:rsid w:val="00B61A69"/>
    <w:rsid w:val="00B61CA4"/>
    <w:rsid w:val="00B643C6"/>
    <w:rsid w:val="00B67B32"/>
    <w:rsid w:val="00B7011D"/>
    <w:rsid w:val="00B7229C"/>
    <w:rsid w:val="00B72476"/>
    <w:rsid w:val="00B7320E"/>
    <w:rsid w:val="00B86118"/>
    <w:rsid w:val="00B86ABA"/>
    <w:rsid w:val="00B877E0"/>
    <w:rsid w:val="00B91731"/>
    <w:rsid w:val="00B93D6A"/>
    <w:rsid w:val="00BA3D12"/>
    <w:rsid w:val="00BA6CCC"/>
    <w:rsid w:val="00BB0B12"/>
    <w:rsid w:val="00BB12B5"/>
    <w:rsid w:val="00BB15F4"/>
    <w:rsid w:val="00BB2864"/>
    <w:rsid w:val="00BB4334"/>
    <w:rsid w:val="00BC6C69"/>
    <w:rsid w:val="00BC7C17"/>
    <w:rsid w:val="00BD07C1"/>
    <w:rsid w:val="00BD32EB"/>
    <w:rsid w:val="00BD76CE"/>
    <w:rsid w:val="00BF0526"/>
    <w:rsid w:val="00BF71F3"/>
    <w:rsid w:val="00C01D2B"/>
    <w:rsid w:val="00C02244"/>
    <w:rsid w:val="00C040AB"/>
    <w:rsid w:val="00C04D5A"/>
    <w:rsid w:val="00C1563B"/>
    <w:rsid w:val="00C229B7"/>
    <w:rsid w:val="00C252A3"/>
    <w:rsid w:val="00C30B62"/>
    <w:rsid w:val="00C34CBA"/>
    <w:rsid w:val="00C44F10"/>
    <w:rsid w:val="00C4597B"/>
    <w:rsid w:val="00C60C4A"/>
    <w:rsid w:val="00C6567F"/>
    <w:rsid w:val="00C66B39"/>
    <w:rsid w:val="00C71733"/>
    <w:rsid w:val="00C74782"/>
    <w:rsid w:val="00C810F7"/>
    <w:rsid w:val="00C84E9E"/>
    <w:rsid w:val="00C90723"/>
    <w:rsid w:val="00C95590"/>
    <w:rsid w:val="00CA564B"/>
    <w:rsid w:val="00CA5A2E"/>
    <w:rsid w:val="00CA62C9"/>
    <w:rsid w:val="00CB18B4"/>
    <w:rsid w:val="00CD260C"/>
    <w:rsid w:val="00CD5FDD"/>
    <w:rsid w:val="00CD66E2"/>
    <w:rsid w:val="00CE105E"/>
    <w:rsid w:val="00CE1D72"/>
    <w:rsid w:val="00CE326D"/>
    <w:rsid w:val="00CE46B9"/>
    <w:rsid w:val="00CE5367"/>
    <w:rsid w:val="00CF0E94"/>
    <w:rsid w:val="00CF2A45"/>
    <w:rsid w:val="00CF442C"/>
    <w:rsid w:val="00CF7270"/>
    <w:rsid w:val="00D12E2A"/>
    <w:rsid w:val="00D14FAA"/>
    <w:rsid w:val="00D160A8"/>
    <w:rsid w:val="00D26BBA"/>
    <w:rsid w:val="00D30CB8"/>
    <w:rsid w:val="00D31DC7"/>
    <w:rsid w:val="00D32C21"/>
    <w:rsid w:val="00D32F65"/>
    <w:rsid w:val="00D425DB"/>
    <w:rsid w:val="00D4633B"/>
    <w:rsid w:val="00D47DB2"/>
    <w:rsid w:val="00D501BE"/>
    <w:rsid w:val="00D57294"/>
    <w:rsid w:val="00D705AD"/>
    <w:rsid w:val="00D91580"/>
    <w:rsid w:val="00D93AA4"/>
    <w:rsid w:val="00D94941"/>
    <w:rsid w:val="00DA17DC"/>
    <w:rsid w:val="00DA483A"/>
    <w:rsid w:val="00DA7226"/>
    <w:rsid w:val="00DA7230"/>
    <w:rsid w:val="00DB0DFC"/>
    <w:rsid w:val="00DB5320"/>
    <w:rsid w:val="00DB6056"/>
    <w:rsid w:val="00DB6CAB"/>
    <w:rsid w:val="00DC6C69"/>
    <w:rsid w:val="00DD0567"/>
    <w:rsid w:val="00DD1967"/>
    <w:rsid w:val="00DD47EC"/>
    <w:rsid w:val="00DD47FC"/>
    <w:rsid w:val="00DD48B5"/>
    <w:rsid w:val="00DD688B"/>
    <w:rsid w:val="00DE4435"/>
    <w:rsid w:val="00DE4653"/>
    <w:rsid w:val="00DF2340"/>
    <w:rsid w:val="00E01685"/>
    <w:rsid w:val="00E07148"/>
    <w:rsid w:val="00E234E5"/>
    <w:rsid w:val="00E2380E"/>
    <w:rsid w:val="00E24781"/>
    <w:rsid w:val="00E37B0E"/>
    <w:rsid w:val="00E42BA5"/>
    <w:rsid w:val="00E47EC0"/>
    <w:rsid w:val="00E51080"/>
    <w:rsid w:val="00E606E0"/>
    <w:rsid w:val="00E65BAB"/>
    <w:rsid w:val="00E66014"/>
    <w:rsid w:val="00E661A0"/>
    <w:rsid w:val="00E6629A"/>
    <w:rsid w:val="00E74C2F"/>
    <w:rsid w:val="00E77245"/>
    <w:rsid w:val="00E84047"/>
    <w:rsid w:val="00E842C2"/>
    <w:rsid w:val="00E8447B"/>
    <w:rsid w:val="00E852C3"/>
    <w:rsid w:val="00E878DD"/>
    <w:rsid w:val="00E87BCD"/>
    <w:rsid w:val="00EB73BB"/>
    <w:rsid w:val="00EC1484"/>
    <w:rsid w:val="00EC5A95"/>
    <w:rsid w:val="00ED47F9"/>
    <w:rsid w:val="00EE04AE"/>
    <w:rsid w:val="00EE79D5"/>
    <w:rsid w:val="00EF488C"/>
    <w:rsid w:val="00EF7DCF"/>
    <w:rsid w:val="00F0093B"/>
    <w:rsid w:val="00F00AF5"/>
    <w:rsid w:val="00F05ADA"/>
    <w:rsid w:val="00F101BB"/>
    <w:rsid w:val="00F11743"/>
    <w:rsid w:val="00F230B2"/>
    <w:rsid w:val="00F33408"/>
    <w:rsid w:val="00F352BC"/>
    <w:rsid w:val="00F401F8"/>
    <w:rsid w:val="00F4197A"/>
    <w:rsid w:val="00F47173"/>
    <w:rsid w:val="00F518A5"/>
    <w:rsid w:val="00F52C80"/>
    <w:rsid w:val="00F60E6C"/>
    <w:rsid w:val="00F653FF"/>
    <w:rsid w:val="00F65D50"/>
    <w:rsid w:val="00F664C8"/>
    <w:rsid w:val="00F71054"/>
    <w:rsid w:val="00F73745"/>
    <w:rsid w:val="00F73973"/>
    <w:rsid w:val="00F75D50"/>
    <w:rsid w:val="00F77274"/>
    <w:rsid w:val="00F808F9"/>
    <w:rsid w:val="00F81B60"/>
    <w:rsid w:val="00F91161"/>
    <w:rsid w:val="00F93417"/>
    <w:rsid w:val="00FA0410"/>
    <w:rsid w:val="00FA30A2"/>
    <w:rsid w:val="00FA3F56"/>
    <w:rsid w:val="00FA50A9"/>
    <w:rsid w:val="00FB4A24"/>
    <w:rsid w:val="00FC2106"/>
    <w:rsid w:val="00FD10D2"/>
    <w:rsid w:val="00FD1885"/>
    <w:rsid w:val="00FD5D71"/>
    <w:rsid w:val="00FD6BB3"/>
    <w:rsid w:val="00FF2704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5E9FC"/>
  <w15:chartTrackingRefBased/>
  <w15:docId w15:val="{84B65D7A-0F43-48F2-A502-34FD2F9F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717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54018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3717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717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717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717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7170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717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717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72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7294"/>
    <w:pPr>
      <w:tabs>
        <w:tab w:val="center" w:pos="4320"/>
        <w:tab w:val="right" w:pos="8640"/>
      </w:tabs>
    </w:pPr>
  </w:style>
  <w:style w:type="table" w:styleId="TableGrid">
    <w:name w:val="Table Grid"/>
    <w:aliases w:val="checklist"/>
    <w:basedOn w:val="TableNormal"/>
    <w:uiPriority w:val="39"/>
    <w:rsid w:val="00D57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er">
    <w:name w:val="Section Header"/>
    <w:basedOn w:val="Normal"/>
    <w:rsid w:val="001601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</w:pPr>
    <w:rPr>
      <w:rFonts w:ascii="Tahoma" w:hAnsi="Tahoma"/>
      <w:b/>
    </w:rPr>
  </w:style>
  <w:style w:type="paragraph" w:customStyle="1" w:styleId="NormalBold">
    <w:name w:val="Normal Bold"/>
    <w:basedOn w:val="Normal"/>
    <w:rsid w:val="0016017E"/>
    <w:rPr>
      <w:rFonts w:ascii="Tahoma" w:hAnsi="Tahoma"/>
      <w:b/>
    </w:rPr>
  </w:style>
  <w:style w:type="paragraph" w:customStyle="1" w:styleId="aCharCharCharCharCharCharCharChar">
    <w:name w:val="a Char Char Char Char Char Char Char Char"/>
    <w:basedOn w:val="Normal"/>
    <w:rsid w:val="0016017E"/>
    <w:pPr>
      <w:overflowPunct w:val="0"/>
      <w:autoSpaceDE w:val="0"/>
      <w:autoSpaceDN w:val="0"/>
      <w:adjustRightInd w:val="0"/>
      <w:spacing w:after="240"/>
      <w:ind w:left="284"/>
      <w:textAlignment w:val="baseline"/>
    </w:pPr>
    <w:rPr>
      <w:rFonts w:ascii="Century Gothic" w:hAnsi="Century Gothic"/>
      <w:sz w:val="22"/>
      <w:szCs w:val="22"/>
      <w:lang w:val="en-GB"/>
    </w:rPr>
  </w:style>
  <w:style w:type="character" w:styleId="PageNumber">
    <w:name w:val="page number"/>
    <w:basedOn w:val="DefaultParagraphFont"/>
    <w:rsid w:val="00E84047"/>
  </w:style>
  <w:style w:type="paragraph" w:styleId="TOC1">
    <w:name w:val="toc 1"/>
    <w:basedOn w:val="Normal"/>
    <w:next w:val="Normal"/>
    <w:autoRedefine/>
    <w:uiPriority w:val="39"/>
    <w:rsid w:val="0026557A"/>
    <w:pPr>
      <w:tabs>
        <w:tab w:val="right" w:leader="dot" w:pos="9710"/>
      </w:tabs>
      <w:spacing w:before="240" w:after="120"/>
    </w:pPr>
    <w:rPr>
      <w:rFonts w:ascii="Calibri" w:hAnsi="Calibri"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AA390E"/>
    <w:pPr>
      <w:spacing w:before="120"/>
      <w:ind w:left="240"/>
    </w:pPr>
    <w:rPr>
      <w:rFonts w:ascii="Arial" w:hAnsi="Arial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A390E"/>
    <w:pPr>
      <w:ind w:left="480"/>
    </w:pPr>
    <w:rPr>
      <w:rFonts w:ascii="Arial" w:hAnsi="Arial"/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5B7390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5B7390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5B7390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5B7390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5B7390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5B7390"/>
    <w:pPr>
      <w:ind w:left="1920"/>
    </w:pPr>
    <w:rPr>
      <w:sz w:val="20"/>
      <w:szCs w:val="20"/>
    </w:rPr>
  </w:style>
  <w:style w:type="character" w:styleId="Hyperlink">
    <w:name w:val="Hyperlink"/>
    <w:uiPriority w:val="99"/>
    <w:rsid w:val="005B7390"/>
    <w:rPr>
      <w:color w:val="0000FF"/>
      <w:u w:val="single"/>
    </w:rPr>
  </w:style>
  <w:style w:type="paragraph" w:customStyle="1" w:styleId="Cover">
    <w:name w:val="Cover"/>
    <w:basedOn w:val="Normal"/>
    <w:rsid w:val="002B31B5"/>
    <w:rPr>
      <w:rFonts w:ascii="Garamond" w:hAnsi="Garamond"/>
      <w:color w:val="AF1E23"/>
      <w:sz w:val="96"/>
      <w:szCs w:val="96"/>
    </w:rPr>
  </w:style>
  <w:style w:type="paragraph" w:customStyle="1" w:styleId="StyleHeading1PatternClearGray-125">
    <w:name w:val="Style Heading 1 + Pattern: Clear (Gray-12.5%)"/>
    <w:basedOn w:val="Heading1"/>
    <w:rsid w:val="00B93D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</w:pPr>
    <w:rPr>
      <w:rFonts w:cs="Times New Roman"/>
      <w:sz w:val="28"/>
      <w:szCs w:val="20"/>
    </w:rPr>
  </w:style>
  <w:style w:type="paragraph" w:styleId="BodyText">
    <w:name w:val="Body Text"/>
    <w:basedOn w:val="Normal"/>
    <w:rsid w:val="007F20D9"/>
    <w:pPr>
      <w:spacing w:after="120" w:line="220" w:lineRule="exact"/>
    </w:pPr>
    <w:rPr>
      <w:sz w:val="22"/>
      <w:szCs w:val="20"/>
    </w:rPr>
  </w:style>
  <w:style w:type="paragraph" w:styleId="Title">
    <w:name w:val="Title"/>
    <w:basedOn w:val="Normal"/>
    <w:qFormat/>
    <w:rsid w:val="007F20D9"/>
    <w:pPr>
      <w:spacing w:before="240" w:after="720"/>
      <w:jc w:val="right"/>
    </w:pPr>
    <w:rPr>
      <w:rFonts w:ascii="Arial" w:hAnsi="Arial"/>
      <w:b/>
      <w:kern w:val="28"/>
      <w:sz w:val="64"/>
      <w:szCs w:val="20"/>
    </w:rPr>
  </w:style>
  <w:style w:type="paragraph" w:styleId="ListBullet">
    <w:name w:val="List Bullet"/>
    <w:basedOn w:val="Normal"/>
    <w:rsid w:val="007F20D9"/>
    <w:pPr>
      <w:spacing w:after="60"/>
      <w:ind w:left="1080" w:hanging="360"/>
    </w:pPr>
    <w:rPr>
      <w:sz w:val="22"/>
      <w:szCs w:val="20"/>
    </w:rPr>
  </w:style>
  <w:style w:type="paragraph" w:customStyle="1" w:styleId="InstructionText">
    <w:name w:val="Instruction Text"/>
    <w:basedOn w:val="Normal"/>
    <w:rsid w:val="007F20D9"/>
    <w:pPr>
      <w:spacing w:line="240" w:lineRule="atLeast"/>
    </w:pPr>
    <w:rPr>
      <w:rFonts w:ascii="Tahoma" w:hAnsi="Tahoma"/>
      <w:color w:val="000000"/>
      <w:sz w:val="18"/>
      <w:szCs w:val="20"/>
    </w:rPr>
  </w:style>
  <w:style w:type="paragraph" w:customStyle="1" w:styleId="BigHeadOne">
    <w:name w:val="BigHead One"/>
    <w:basedOn w:val="Normal"/>
    <w:rsid w:val="00D14FAA"/>
    <w:pPr>
      <w:pBdr>
        <w:bottom w:val="single" w:sz="4" w:space="1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ascii="Helvetica" w:hAnsi="Helvetica"/>
      <w:smallCaps/>
      <w:sz w:val="40"/>
      <w:szCs w:val="20"/>
    </w:rPr>
  </w:style>
  <w:style w:type="character" w:styleId="Strong">
    <w:name w:val="Strong"/>
    <w:qFormat/>
    <w:rsid w:val="00AC6B8C"/>
    <w:rPr>
      <w:b/>
      <w:bCs/>
    </w:rPr>
  </w:style>
  <w:style w:type="paragraph" w:customStyle="1" w:styleId="StyleHeading1BottomSinglesolidlineGray-5015ptLin">
    <w:name w:val="Style Heading 1 + Bottom: (Single solid line Gray-50%  1.5 pt Lin..."/>
    <w:basedOn w:val="Heading1"/>
    <w:rsid w:val="00AA390E"/>
    <w:pPr>
      <w:pBdr>
        <w:bottom w:val="single" w:sz="12" w:space="1" w:color="808080"/>
      </w:pBdr>
    </w:pPr>
    <w:rPr>
      <w:rFonts w:cs="Times New Roman"/>
      <w:smallCaps/>
      <w:color w:val="AF1E23"/>
      <w:szCs w:val="20"/>
    </w:rPr>
  </w:style>
  <w:style w:type="character" w:customStyle="1" w:styleId="Heading3Char">
    <w:name w:val="Heading 3 Char"/>
    <w:link w:val="Heading3"/>
    <w:rsid w:val="00877E3B"/>
    <w:rPr>
      <w:rFonts w:ascii="Arial" w:hAnsi="Arial" w:cs="Arial"/>
      <w:b/>
      <w:bCs/>
      <w:sz w:val="26"/>
      <w:szCs w:val="26"/>
      <w:lang w:val="en-US" w:eastAsia="en-US" w:bidi="ar-SA"/>
    </w:rPr>
  </w:style>
  <w:style w:type="table" w:customStyle="1" w:styleId="checklist1">
    <w:name w:val="checklist1"/>
    <w:basedOn w:val="TableNormal"/>
    <w:next w:val="TableGrid"/>
    <w:rsid w:val="0059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7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724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27724"/>
    <w:rPr>
      <w:sz w:val="24"/>
      <w:szCs w:val="24"/>
    </w:rPr>
  </w:style>
  <w:style w:type="table" w:styleId="TableContemporary">
    <w:name w:val="Table Contemporary"/>
    <w:basedOn w:val="TableNormal"/>
    <w:rsid w:val="005204F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UnresolvedMention1">
    <w:name w:val="Unresolved Mention1"/>
    <w:uiPriority w:val="99"/>
    <w:semiHidden/>
    <w:unhideWhenUsed/>
    <w:rsid w:val="00B14912"/>
    <w:rPr>
      <w:color w:val="808080"/>
      <w:shd w:val="clear" w:color="auto" w:fill="E6E6E6"/>
    </w:rPr>
  </w:style>
  <w:style w:type="table" w:styleId="TableColorful2">
    <w:name w:val="Table Colorful 2"/>
    <w:basedOn w:val="TableNormal"/>
    <w:rsid w:val="00812F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erChar">
    <w:name w:val="Header Char"/>
    <w:link w:val="Header"/>
    <w:uiPriority w:val="99"/>
    <w:rsid w:val="00362905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662A7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ListParagraph">
    <w:name w:val="List Paragraph"/>
    <w:basedOn w:val="Normal"/>
    <w:uiPriority w:val="34"/>
    <w:qFormat/>
    <w:rsid w:val="008B69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06A7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60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y.lightedge.com/au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dm@lighted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urion\InternalSyncedFolder\Implementation\Forms%20&amp;%20Documents\Archived%20Documentation\O%20-%20Welcome%20Letter\Active%20Environment%20Details%20Letter%20-%20V1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E1CAD1958E4CF586A1957515FF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D4AF0-93FF-44C6-9FC6-84AC124043C1}"/>
      </w:docPartPr>
      <w:docPartBody>
        <w:p w:rsidR="00AB5942" w:rsidRDefault="00E405FE" w:rsidP="00E405FE">
          <w:pPr>
            <w:pStyle w:val="E1E1CAD1958E4CF586A1957515FF1E6B"/>
          </w:pPr>
          <w:r w:rsidRPr="00330798">
            <w:rPr>
              <w:rStyle w:val="PlaceholderText"/>
            </w:rPr>
            <w:t>[Abstract]</w:t>
          </w:r>
        </w:p>
      </w:docPartBody>
    </w:docPart>
    <w:docPart>
      <w:docPartPr>
        <w:name w:val="87CACE0BF2D945419ED14EE079E6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A8EBC-B983-49B6-AB6E-93EB8A7D63A3}"/>
      </w:docPartPr>
      <w:docPartBody>
        <w:p w:rsidR="00D90FB1" w:rsidRDefault="008E64CE" w:rsidP="008E64CE">
          <w:pPr>
            <w:pStyle w:val="87CACE0BF2D945419ED14EE079E6F26E"/>
          </w:pPr>
          <w:r w:rsidRPr="00330798"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bas Neue Bold">
    <w:altName w:val="Calibri"/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FE"/>
    <w:rsid w:val="0001453A"/>
    <w:rsid w:val="000E16D6"/>
    <w:rsid w:val="002902F4"/>
    <w:rsid w:val="002B5456"/>
    <w:rsid w:val="003436B4"/>
    <w:rsid w:val="00401D7B"/>
    <w:rsid w:val="004F77D1"/>
    <w:rsid w:val="005A7D38"/>
    <w:rsid w:val="006C3F0C"/>
    <w:rsid w:val="008E64CE"/>
    <w:rsid w:val="00AB5942"/>
    <w:rsid w:val="00D90FB1"/>
    <w:rsid w:val="00DB249D"/>
    <w:rsid w:val="00DB56F1"/>
    <w:rsid w:val="00E12406"/>
    <w:rsid w:val="00E13557"/>
    <w:rsid w:val="00E405FE"/>
    <w:rsid w:val="00EF4E32"/>
    <w:rsid w:val="00F624C6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4CE"/>
    <w:rPr>
      <w:color w:val="808080"/>
    </w:rPr>
  </w:style>
  <w:style w:type="paragraph" w:customStyle="1" w:styleId="E1E1CAD1958E4CF586A1957515FF1E6B">
    <w:name w:val="E1E1CAD1958E4CF586A1957515FF1E6B"/>
    <w:rsid w:val="00E405FE"/>
  </w:style>
  <w:style w:type="paragraph" w:customStyle="1" w:styleId="87CACE0BF2D945419ED14EE079E6F26E">
    <w:name w:val="87CACE0BF2D945419ED14EE079E6F26E"/>
    <w:rsid w:val="008E64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Jose Rivera, 51783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05F6D6D0024B8DD33F307BC0EA1C" ma:contentTypeVersion="19" ma:contentTypeDescription="Create a new document." ma:contentTypeScope="" ma:versionID="181b8e2a945425f2335494f8c330bf2d">
  <xsd:schema xmlns:xsd="http://www.w3.org/2001/XMLSchema" xmlns:xs="http://www.w3.org/2001/XMLSchema" xmlns:p="http://schemas.microsoft.com/office/2006/metadata/properties" xmlns:ns1="http://schemas.microsoft.com/sharepoint/v3" xmlns:ns2="e54c725c-0e15-438f-b4d4-6ac280abaf87" xmlns:ns3="3cfd98f9-5fc1-48a0-8240-23659ea037b2" targetNamespace="http://schemas.microsoft.com/office/2006/metadata/properties" ma:root="true" ma:fieldsID="5ba4884c0adaf4b1bb0aca5138d4de91" ns1:_="" ns2:_="" ns3:_="">
    <xsd:import namespace="http://schemas.microsoft.com/sharepoint/v3"/>
    <xsd:import namespace="e54c725c-0e15-438f-b4d4-6ac280abaf87"/>
    <xsd:import namespace="3cfd98f9-5fc1-48a0-8240-23659ea03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c725c-0e15-438f-b4d4-6ac280aba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857fb6-0850-41c7-a241-b70bd14dc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98f9-5fc1-48a0-8240-23659ea03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82eeb51-dda0-4544-850e-302b5db147a0}" ma:internalName="TaxCatchAll" ma:showField="CatchAllData" ma:web="3cfd98f9-5fc1-48a0-8240-23659ea03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cfd98f9-5fc1-48a0-8240-23659ea037b2" xsi:nil="true"/>
    <lcf76f155ced4ddcb4097134ff3c332f xmlns="e54c725c-0e15-438f-b4d4-6ac280aba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E9696D-7DD7-4CF7-8173-2A69C6D71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4c725c-0e15-438f-b4d4-6ac280abaf87"/>
    <ds:schemaRef ds:uri="3cfd98f9-5fc1-48a0-8240-23659ea03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F387E-C6D8-4C5B-A6E0-28089DA2B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69BAB0-A5DD-4E3C-BA84-C186FBFDC0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CE52CF-D140-480A-A467-0471FFFEC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fd98f9-5fc1-48a0-8240-23659ea037b2"/>
    <ds:schemaRef ds:uri="e54c725c-0e15-438f-b4d4-6ac280abaf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Active Environment Details Letter - V1.1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Letter Template</vt:lpstr>
    </vt:vector>
  </TitlesOfParts>
  <Company>UServices, University of Minnesota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Letter Template</dc:title>
  <dc:subject>Order #</dc:subject>
  <dc:creator>Chris Kintz</dc:creator>
  <cp:keywords/>
  <dc:description/>
  <cp:lastModifiedBy>Cody Dykstra</cp:lastModifiedBy>
  <cp:revision>3</cp:revision>
  <cp:lastPrinted>2020-05-05T17:36:00Z</cp:lastPrinted>
  <dcterms:created xsi:type="dcterms:W3CDTF">2023-07-18T21:36:00Z</dcterms:created>
  <dcterms:modified xsi:type="dcterms:W3CDTF">2023-07-20T14:56:00Z</dcterms:modified>
  <cp:category>Analyze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0x01010065A905F6D6D0024B8DD33F307BC0EA1C</vt:lpwstr>
  </property>
  <property fmtid="{D5CDD505-2E9C-101B-9397-08002B2CF9AE}" pid="3" name="MediaServiceImageTags">
    <vt:lpwstr/>
  </property>
</Properties>
</file>